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4C81" w14:textId="77777777" w:rsidR="00E307CD" w:rsidRPr="002934E6" w:rsidRDefault="00E307CD" w:rsidP="00E307CD">
      <w:pPr>
        <w:tabs>
          <w:tab w:val="left" w:pos="0"/>
        </w:tabs>
        <w:spacing w:line="360" w:lineRule="auto"/>
        <w:jc w:val="right"/>
        <w:rPr>
          <w:rFonts w:asciiTheme="majorHAnsi" w:hAnsiTheme="majorHAnsi" w:cs="Arial"/>
          <w:iCs/>
        </w:rPr>
      </w:pPr>
      <w:r w:rsidRPr="002934E6">
        <w:rPr>
          <w:rFonts w:asciiTheme="majorHAnsi" w:hAnsiTheme="majorHAnsi" w:cs="Arial"/>
          <w:iCs/>
          <w:noProof/>
        </w:rPr>
        <w:drawing>
          <wp:inline distT="0" distB="0" distL="0" distR="0" wp14:anchorId="3F07FEEF" wp14:editId="30CBF742">
            <wp:extent cx="6299835" cy="868680"/>
            <wp:effectExtent l="0" t="0" r="5715" b="7620"/>
            <wp:docPr id="1183480883" name="Obraz 1" descr="Poziome zestawienie logotypów. 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80883" name="Obraz 1" descr="Poziome zestawienie logotypów. 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3CD40" w14:textId="77777777" w:rsidR="00E307CD" w:rsidRPr="002934E6" w:rsidRDefault="00E307CD" w:rsidP="00E307CD">
      <w:pPr>
        <w:tabs>
          <w:tab w:val="left" w:leader="underscore" w:pos="3686"/>
        </w:tabs>
        <w:jc w:val="right"/>
        <w:rPr>
          <w:rFonts w:asciiTheme="majorHAnsi" w:hAnsiTheme="majorHAnsi"/>
        </w:rPr>
      </w:pPr>
      <w:r w:rsidRPr="002934E6">
        <w:rPr>
          <w:rFonts w:asciiTheme="majorHAnsi" w:hAnsiTheme="majorHAnsi"/>
        </w:rPr>
        <w:t>Warszawa, dnia</w:t>
      </w:r>
      <w:sdt>
        <w:sdtPr>
          <w:rPr>
            <w:rFonts w:asciiTheme="majorHAnsi" w:hAnsiTheme="majorHAnsi"/>
          </w:rPr>
          <w:alias w:val="Data"/>
          <w:tag w:val="Data"/>
          <w:id w:val="-587464906"/>
          <w:placeholder>
            <w:docPart w:val="D47169632347472E82E05AF88AD23CA2"/>
          </w:placeholder>
          <w:showingPlcHdr/>
        </w:sdtPr>
        <w:sdtContent>
          <w:permStart w:id="2026577857" w:edGrp="everyone"/>
          <w:r>
            <w:rPr>
              <w:rFonts w:asciiTheme="majorHAnsi" w:hAnsiTheme="majorHAnsi"/>
            </w:rPr>
            <w:tab/>
          </w:r>
          <w:permEnd w:id="2026577857"/>
        </w:sdtContent>
      </w:sdt>
    </w:p>
    <w:p w14:paraId="7625E8AA" w14:textId="77777777" w:rsidR="00E307CD" w:rsidRPr="002934E6" w:rsidRDefault="00E307CD" w:rsidP="00E307CD">
      <w:pPr>
        <w:tabs>
          <w:tab w:val="left" w:leader="underscore" w:pos="3261"/>
        </w:tabs>
        <w:spacing w:after="120"/>
        <w:rPr>
          <w:rFonts w:asciiTheme="majorHAnsi" w:hAnsiTheme="majorHAnsi"/>
        </w:rPr>
      </w:pPr>
      <w:r w:rsidRPr="002934E6">
        <w:rPr>
          <w:rFonts w:asciiTheme="majorHAnsi" w:hAnsiTheme="majorHAnsi"/>
          <w:noProof/>
        </w:rPr>
        <w:drawing>
          <wp:anchor distT="0" distB="0" distL="114300" distR="114300" simplePos="0" relativeHeight="251659264" behindDoc="1" locked="0" layoutInCell="1" allowOverlap="1" wp14:anchorId="1BD9700D" wp14:editId="7E89EC9B">
            <wp:simplePos x="0" y="0"/>
            <wp:positionH relativeFrom="column">
              <wp:posOffset>4585335</wp:posOffset>
            </wp:positionH>
            <wp:positionV relativeFrom="paragraph">
              <wp:posOffset>165100</wp:posOffset>
            </wp:positionV>
            <wp:extent cx="1968500" cy="1770815"/>
            <wp:effectExtent l="0" t="0" r="0" b="0"/>
            <wp:wrapNone/>
            <wp:docPr id="4" name="Obraz 1" descr="Logo Uczelni Łazarskiego - symbol pomarańczowego globusa, obok nazwa Uczel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Logo Uczelni Łazarskiego - symbol pomarańczowego globusa, obok nazwa Uczelni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7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Theme="majorHAnsi" w:hAnsiTheme="majorHAnsi"/>
          </w:rPr>
          <w:alias w:val="Imię i nazwisko"/>
          <w:tag w:val="Imię i nazwisko"/>
          <w:id w:val="-1800449943"/>
          <w:placeholder>
            <w:docPart w:val="123403143DBC46948B993F099DD479AB"/>
          </w:placeholder>
          <w:showingPlcHdr/>
        </w:sdtPr>
        <w:sdtContent>
          <w:permStart w:id="1313556930" w:edGrp="everyone"/>
          <w:r>
            <w:rPr>
              <w:rFonts w:asciiTheme="majorHAnsi" w:hAnsiTheme="majorHAnsi"/>
            </w:rPr>
            <w:tab/>
          </w:r>
          <w:permEnd w:id="1313556930"/>
        </w:sdtContent>
      </w:sdt>
      <w:r w:rsidRPr="002934E6">
        <w:rPr>
          <w:rFonts w:asciiTheme="majorHAnsi" w:hAnsiTheme="majorHAnsi"/>
        </w:rPr>
        <w:br/>
        <w:t>(nazwisko i imię osoby składającej wniosek)</w:t>
      </w:r>
    </w:p>
    <w:p w14:paraId="275BA87D" w14:textId="77777777" w:rsidR="00E307CD" w:rsidRDefault="00000000" w:rsidP="00E307CD">
      <w:pPr>
        <w:tabs>
          <w:tab w:val="left" w:leader="underscore" w:pos="3544"/>
        </w:tabs>
        <w:spacing w:after="12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Nr albumu"/>
          <w:tag w:val="Nr albumu"/>
          <w:id w:val="-742479"/>
          <w:placeholder>
            <w:docPart w:val="5310CCF71FE14DCF9896BF8E05EF1617"/>
          </w:placeholder>
          <w:showingPlcHdr/>
        </w:sdtPr>
        <w:sdtContent>
          <w:permStart w:id="1520257731" w:edGrp="everyone"/>
          <w:r w:rsidR="00E307CD">
            <w:rPr>
              <w:rFonts w:asciiTheme="majorHAnsi" w:hAnsiTheme="majorHAnsi"/>
            </w:rPr>
            <w:tab/>
          </w:r>
          <w:permEnd w:id="1520257731"/>
        </w:sdtContent>
      </w:sdt>
      <w:r w:rsidR="00E307CD" w:rsidRPr="002934E6">
        <w:rPr>
          <w:rFonts w:asciiTheme="majorHAnsi" w:hAnsiTheme="majorHAnsi"/>
        </w:rPr>
        <w:br/>
        <w:t>(numer albumu)</w:t>
      </w:r>
    </w:p>
    <w:p w14:paraId="025B7817" w14:textId="77777777" w:rsidR="00E307CD" w:rsidRPr="002934E6" w:rsidRDefault="00000000" w:rsidP="00E307CD">
      <w:pPr>
        <w:tabs>
          <w:tab w:val="left" w:leader="underscore" w:pos="3119"/>
        </w:tabs>
        <w:spacing w:after="12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Kierunek i forma studiów"/>
          <w:tag w:val="Kierunek i forma studiów"/>
          <w:id w:val="1067376308"/>
          <w:placeholder>
            <w:docPart w:val="77B88BAA0D03423EA09604553A766667"/>
          </w:placeholder>
          <w:showingPlcHdr/>
        </w:sdtPr>
        <w:sdtContent>
          <w:permStart w:id="1344799829" w:edGrp="everyone"/>
          <w:r w:rsidR="00E307CD">
            <w:rPr>
              <w:rFonts w:asciiTheme="majorHAnsi" w:hAnsiTheme="majorHAnsi"/>
            </w:rPr>
            <w:tab/>
          </w:r>
          <w:permEnd w:id="1344799829"/>
        </w:sdtContent>
      </w:sdt>
      <w:r w:rsidR="00E307CD" w:rsidRPr="002934E6">
        <w:rPr>
          <w:rFonts w:asciiTheme="majorHAnsi" w:hAnsiTheme="majorHAnsi"/>
        </w:rPr>
        <w:br/>
        <w:t>(kierunek i forma studiów)</w:t>
      </w:r>
    </w:p>
    <w:p w14:paraId="0A1AB212" w14:textId="77777777" w:rsidR="00E307CD" w:rsidRDefault="00000000" w:rsidP="00E307CD">
      <w:pPr>
        <w:tabs>
          <w:tab w:val="left" w:leader="underscore" w:pos="5812"/>
        </w:tabs>
        <w:spacing w:before="120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Dane kontaktowe"/>
          <w:tag w:val="Dane kontaktowe"/>
          <w:id w:val="-1709168438"/>
          <w:placeholder>
            <w:docPart w:val="C88E564D91FB4C2BB25B24C133041632"/>
          </w:placeholder>
          <w:showingPlcHdr/>
        </w:sdtPr>
        <w:sdtContent>
          <w:permStart w:id="1503744274" w:edGrp="everyone"/>
          <w:r w:rsidR="00E307CD">
            <w:rPr>
              <w:rFonts w:asciiTheme="majorHAnsi" w:hAnsiTheme="majorHAnsi"/>
            </w:rPr>
            <w:tab/>
          </w:r>
          <w:r w:rsidR="00E307CD">
            <w:rPr>
              <w:rFonts w:asciiTheme="majorHAnsi" w:hAnsiTheme="majorHAnsi"/>
            </w:rPr>
            <w:br/>
          </w:r>
          <w:r w:rsidR="00E307CD">
            <w:rPr>
              <w:rFonts w:asciiTheme="majorHAnsi" w:hAnsiTheme="majorHAnsi"/>
            </w:rPr>
            <w:tab/>
          </w:r>
          <w:permEnd w:id="1503744274"/>
        </w:sdtContent>
      </w:sdt>
      <w:r w:rsidR="00E307CD">
        <w:rPr>
          <w:rFonts w:asciiTheme="majorHAnsi" w:hAnsiTheme="majorHAnsi"/>
        </w:rPr>
        <w:br/>
      </w:r>
      <w:r w:rsidR="00E307CD" w:rsidRPr="00273629">
        <w:rPr>
          <w:rFonts w:asciiTheme="majorHAnsi" w:hAnsiTheme="majorHAnsi"/>
        </w:rPr>
        <w:t>(preferowany sposób kontaktu – telefon, e-mail, sms, inny)</w:t>
      </w:r>
    </w:p>
    <w:p w14:paraId="3D2E1A5C" w14:textId="77777777" w:rsidR="00E307CD" w:rsidRPr="002934E6" w:rsidRDefault="00E307CD" w:rsidP="00E307CD">
      <w:pPr>
        <w:tabs>
          <w:tab w:val="left" w:leader="underscore" w:pos="4253"/>
        </w:tabs>
        <w:spacing w:before="240" w:after="120" w:line="360" w:lineRule="auto"/>
        <w:ind w:left="4678"/>
        <w:rPr>
          <w:rFonts w:asciiTheme="majorHAnsi" w:hAnsiTheme="majorHAnsi"/>
        </w:rPr>
      </w:pPr>
      <w:r w:rsidRPr="00273629">
        <w:rPr>
          <w:rFonts w:asciiTheme="majorHAnsi" w:hAnsiTheme="majorHAnsi"/>
          <w:b/>
          <w:bCs/>
        </w:rPr>
        <w:t>Centrum Wsparcia i Rozwoju Dostępności</w:t>
      </w:r>
      <w:r w:rsidRPr="002934E6">
        <w:rPr>
          <w:rFonts w:asciiTheme="majorHAnsi" w:hAnsiTheme="majorHAnsi"/>
        </w:rPr>
        <w:br/>
        <w:t>Uczelnia Łazarskiego</w:t>
      </w:r>
      <w:r w:rsidRPr="002934E6">
        <w:rPr>
          <w:rFonts w:asciiTheme="majorHAnsi" w:hAnsiTheme="majorHAnsi"/>
        </w:rPr>
        <w:br/>
        <w:t>ul. Świeradowska 43</w:t>
      </w:r>
      <w:r w:rsidRPr="002934E6">
        <w:rPr>
          <w:rFonts w:asciiTheme="majorHAnsi" w:hAnsiTheme="majorHAnsi"/>
        </w:rPr>
        <w:br/>
        <w:t>02-662 Warszawa</w:t>
      </w:r>
    </w:p>
    <w:p w14:paraId="2CB60046" w14:textId="77777777" w:rsidR="00E307CD" w:rsidRPr="002934E6" w:rsidRDefault="00E307CD" w:rsidP="00E307CD">
      <w:pPr>
        <w:pStyle w:val="Nagwek1"/>
        <w:spacing w:after="120"/>
        <w:jc w:val="center"/>
      </w:pPr>
      <w:r w:rsidRPr="002934E6">
        <w:t xml:space="preserve">Wniosek </w:t>
      </w:r>
      <w:r>
        <w:br/>
      </w:r>
      <w:r w:rsidRPr="002934E6">
        <w:t>o zapewnienie tłumacza języka migowego lub innego</w:t>
      </w:r>
    </w:p>
    <w:p w14:paraId="5D354536" w14:textId="77777777" w:rsidR="00E307CD" w:rsidRPr="002934E6" w:rsidRDefault="00E307CD" w:rsidP="00E307CD">
      <w:pPr>
        <w:spacing w:line="360" w:lineRule="auto"/>
        <w:rPr>
          <w:rFonts w:asciiTheme="majorHAnsi" w:hAnsiTheme="majorHAnsi"/>
        </w:rPr>
      </w:pPr>
      <w:r w:rsidRPr="002934E6">
        <w:rPr>
          <w:rFonts w:asciiTheme="majorHAnsi" w:hAnsiTheme="majorHAnsi"/>
        </w:rPr>
        <w:t>Uprzejmie proszę o zapewnienie tłumacza następującego języka:</w:t>
      </w:r>
    </w:p>
    <w:p w14:paraId="5FAD02E7" w14:textId="77777777" w:rsidR="00E307CD" w:rsidRDefault="00000000" w:rsidP="00E307CD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Oznacz PJM"/>
          <w:tag w:val="PJM"/>
          <w:id w:val="137743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26979498" w:edGrp="everyone"/>
          <w:r w:rsidR="00E307CD">
            <w:rPr>
              <w:rFonts w:ascii="MS Gothic" w:eastAsia="MS Gothic" w:hAnsi="MS Gothic" w:hint="eastAsia"/>
            </w:rPr>
            <w:t>☐</w:t>
          </w:r>
          <w:permEnd w:id="2026979498"/>
        </w:sdtContent>
      </w:sdt>
      <w:r w:rsidR="00E307CD" w:rsidRPr="00273629">
        <w:rPr>
          <w:rFonts w:asciiTheme="majorHAnsi" w:hAnsiTheme="majorHAnsi"/>
        </w:rPr>
        <w:t>polski język migowy (PJM);</w:t>
      </w:r>
    </w:p>
    <w:p w14:paraId="0B555367" w14:textId="77777777" w:rsidR="00E307CD" w:rsidRDefault="00000000" w:rsidP="00E307CD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Oznacz SJM"/>
          <w:tag w:val="Oznacz SJM"/>
          <w:id w:val="140464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47627919" w:edGrp="everyone"/>
          <w:r w:rsidR="00E307CD">
            <w:rPr>
              <w:rFonts w:ascii="MS Gothic" w:eastAsia="MS Gothic" w:hAnsi="MS Gothic" w:hint="eastAsia"/>
            </w:rPr>
            <w:t>☐</w:t>
          </w:r>
          <w:permEnd w:id="447627919"/>
        </w:sdtContent>
      </w:sdt>
      <w:r w:rsidR="00E307CD" w:rsidRPr="00273629">
        <w:rPr>
          <w:rFonts w:asciiTheme="majorHAnsi" w:hAnsiTheme="majorHAnsi"/>
        </w:rPr>
        <w:t>system językowo-migowy (SJM);</w:t>
      </w:r>
    </w:p>
    <w:p w14:paraId="636D5714" w14:textId="77777777" w:rsidR="00E307CD" w:rsidRPr="00273629" w:rsidRDefault="00000000" w:rsidP="00E307CD">
      <w:pPr>
        <w:pStyle w:val="Akapitzlist"/>
        <w:numPr>
          <w:ilvl w:val="0"/>
          <w:numId w:val="10"/>
        </w:numPr>
        <w:spacing w:after="120" w:line="36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Oznacz SKOGN"/>
          <w:tag w:val="Oznacz SKOGN"/>
          <w:id w:val="-813091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3893537" w:edGrp="everyone"/>
          <w:r w:rsidR="00E307CD">
            <w:rPr>
              <w:rFonts w:ascii="MS Gothic" w:eastAsia="MS Gothic" w:hAnsi="MS Gothic" w:hint="eastAsia"/>
            </w:rPr>
            <w:t>☐</w:t>
          </w:r>
          <w:permEnd w:id="1123893537"/>
        </w:sdtContent>
      </w:sdt>
      <w:r w:rsidR="00E307CD" w:rsidRPr="00273629">
        <w:rPr>
          <w:rFonts w:asciiTheme="majorHAnsi" w:hAnsiTheme="majorHAnsi"/>
        </w:rPr>
        <w:t>sposoby komunikowania się osób głuchoniewidomych (SKOGN);</w:t>
      </w:r>
    </w:p>
    <w:p w14:paraId="74B29119" w14:textId="77777777" w:rsidR="00E307CD" w:rsidRPr="002934E6" w:rsidRDefault="00E307CD" w:rsidP="00E307CD">
      <w:pPr>
        <w:tabs>
          <w:tab w:val="left" w:leader="underscore" w:pos="9214"/>
        </w:tabs>
        <w:rPr>
          <w:rFonts w:asciiTheme="majorHAnsi" w:hAnsiTheme="majorHAnsi"/>
        </w:rPr>
      </w:pPr>
      <w:r w:rsidRPr="002934E6">
        <w:rPr>
          <w:rFonts w:asciiTheme="majorHAnsi" w:hAnsiTheme="majorHAnsi"/>
        </w:rPr>
        <w:t>Proponowany termin spotkania z tłumaczem:</w:t>
      </w:r>
      <w:sdt>
        <w:sdtPr>
          <w:rPr>
            <w:rFonts w:asciiTheme="majorHAnsi" w:hAnsiTheme="majorHAnsi"/>
          </w:rPr>
          <w:alias w:val="Termin spotkania"/>
          <w:tag w:val="Termin spotkania"/>
          <w:id w:val="1960454541"/>
          <w:placeholder>
            <w:docPart w:val="810F0B7E0FFF479B833262D48557D9CB"/>
          </w:placeholder>
          <w:showingPlcHdr/>
        </w:sdtPr>
        <w:sdtContent>
          <w:permStart w:id="1566582988" w:edGrp="everyone"/>
          <w:r>
            <w:rPr>
              <w:rFonts w:asciiTheme="majorHAnsi" w:hAnsiTheme="majorHAnsi"/>
            </w:rPr>
            <w:tab/>
          </w:r>
          <w:permEnd w:id="1566582988"/>
        </w:sdtContent>
      </w:sdt>
    </w:p>
    <w:p w14:paraId="01756F6F" w14:textId="77777777" w:rsidR="00E307CD" w:rsidRDefault="00E307CD" w:rsidP="00E307CD">
      <w:pPr>
        <w:pStyle w:val="NagwekH2"/>
      </w:pPr>
      <w:r w:rsidRPr="002934E6">
        <w:t>Uzasadnienie</w:t>
      </w:r>
    </w:p>
    <w:p w14:paraId="1140B8D6" w14:textId="77777777" w:rsidR="00E307CD" w:rsidRDefault="00E307CD" w:rsidP="00E307CD">
      <w:pPr>
        <w:tabs>
          <w:tab w:val="left" w:leader="underscore" w:pos="9214"/>
        </w:tabs>
        <w:spacing w:after="480" w:line="360" w:lineRule="auto"/>
        <w:rPr>
          <w:rFonts w:asciiTheme="majorHAnsi" w:hAnsiTheme="majorHAnsi"/>
        </w:rPr>
      </w:pPr>
      <w:r w:rsidRPr="002934E6">
        <w:rPr>
          <w:rFonts w:asciiTheme="majorHAnsi" w:hAnsiTheme="majorHAnsi"/>
        </w:rPr>
        <w:t>Opisz swoją sytuację:</w:t>
      </w:r>
      <w:sdt>
        <w:sdtPr>
          <w:rPr>
            <w:rFonts w:asciiTheme="majorHAnsi" w:hAnsiTheme="majorHAnsi"/>
          </w:rPr>
          <w:alias w:val="Miejsce do opisu sytuacji"/>
          <w:tag w:val="Miejsce do opisu sytuacji"/>
          <w:id w:val="-435757894"/>
          <w:placeholder>
            <w:docPart w:val="4B6D991E95824388AEA778D9987F9AE6"/>
          </w:placeholder>
          <w:showingPlcHdr/>
        </w:sdtPr>
        <w:sdtContent>
          <w:permStart w:id="41580438" w:edGrp="everyone"/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  <w:permEnd w:id="41580438"/>
        </w:sdtContent>
      </w:sdt>
    </w:p>
    <w:p w14:paraId="022A87DC" w14:textId="617A9F7C" w:rsidR="007F68EE" w:rsidRPr="00E307CD" w:rsidRDefault="00000000" w:rsidP="00E307CD">
      <w:pPr>
        <w:tabs>
          <w:tab w:val="left" w:leader="dot" w:pos="2410"/>
          <w:tab w:val="left" w:leader="underscore" w:pos="9214"/>
        </w:tabs>
        <w:jc w:val="righ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alias w:val="Podpis"/>
          <w:tag w:val="Podpis"/>
          <w:id w:val="-1396269638"/>
          <w:placeholder>
            <w:docPart w:val="5D62B3C619BB4B7E985CFD8C973D082F"/>
          </w:placeholder>
          <w:showingPlcHdr/>
        </w:sdtPr>
        <w:sdtContent>
          <w:permStart w:id="1183852451" w:edGrp="everyone"/>
          <w:r w:rsidR="00E307CD" w:rsidRPr="000C1826">
            <w:rPr>
              <w:rFonts w:asciiTheme="majorHAnsi" w:hAnsiTheme="majorHAnsi"/>
            </w:rPr>
            <w:tab/>
          </w:r>
          <w:permEnd w:id="1183852451"/>
        </w:sdtContent>
      </w:sdt>
      <w:r w:rsidR="00E307CD" w:rsidRPr="000C1826">
        <w:rPr>
          <w:rFonts w:asciiTheme="majorHAnsi" w:hAnsiTheme="majorHAnsi"/>
        </w:rPr>
        <w:br/>
        <w:t>(podpis wnioskodawcy)</w:t>
      </w:r>
    </w:p>
    <w:sectPr w:rsidR="007F68EE" w:rsidRPr="00E307CD" w:rsidSect="00E307CD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B063" w14:textId="77777777" w:rsidR="00514BE2" w:rsidRDefault="00514BE2" w:rsidP="00C30FA3">
      <w:r>
        <w:separator/>
      </w:r>
    </w:p>
  </w:endnote>
  <w:endnote w:type="continuationSeparator" w:id="0">
    <w:p w14:paraId="72761207" w14:textId="77777777" w:rsidR="00514BE2" w:rsidRDefault="00514BE2" w:rsidP="00C3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83221"/>
      <w:docPartObj>
        <w:docPartGallery w:val="Page Numbers (Bottom of Page)"/>
        <w:docPartUnique/>
      </w:docPartObj>
    </w:sdtPr>
    <w:sdtContent>
      <w:p w14:paraId="79F71F48" w14:textId="77777777" w:rsidR="00C30FA3" w:rsidRDefault="00C30F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7FA1B" w14:textId="77777777" w:rsidR="00C30FA3" w:rsidRDefault="00C30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8EAD" w14:textId="77777777" w:rsidR="00514BE2" w:rsidRDefault="00514BE2" w:rsidP="00C30FA3">
      <w:r>
        <w:separator/>
      </w:r>
    </w:p>
  </w:footnote>
  <w:footnote w:type="continuationSeparator" w:id="0">
    <w:p w14:paraId="0192B162" w14:textId="77777777" w:rsidR="00514BE2" w:rsidRDefault="00514BE2" w:rsidP="00C3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6F25"/>
    <w:multiLevelType w:val="multilevel"/>
    <w:tmpl w:val="58C2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9494A"/>
    <w:multiLevelType w:val="hybridMultilevel"/>
    <w:tmpl w:val="D3F05DFA"/>
    <w:lvl w:ilvl="0" w:tplc="BF7EC9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949"/>
    <w:multiLevelType w:val="multilevel"/>
    <w:tmpl w:val="3686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8B3525"/>
    <w:multiLevelType w:val="multilevel"/>
    <w:tmpl w:val="135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BF437F"/>
    <w:multiLevelType w:val="multilevel"/>
    <w:tmpl w:val="4CB66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86855"/>
    <w:multiLevelType w:val="hybridMultilevel"/>
    <w:tmpl w:val="2E861A86"/>
    <w:lvl w:ilvl="0" w:tplc="9E5A6ED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6113">
    <w:abstractNumId w:val="4"/>
  </w:num>
  <w:num w:numId="2" w16cid:durableId="118955762">
    <w:abstractNumId w:val="3"/>
  </w:num>
  <w:num w:numId="3" w16cid:durableId="1989900882">
    <w:abstractNumId w:val="1"/>
  </w:num>
  <w:num w:numId="4" w16cid:durableId="1766728361">
    <w:abstractNumId w:val="1"/>
  </w:num>
  <w:num w:numId="5" w16cid:durableId="897742518">
    <w:abstractNumId w:val="0"/>
  </w:num>
  <w:num w:numId="6" w16cid:durableId="935868624">
    <w:abstractNumId w:val="4"/>
  </w:num>
  <w:num w:numId="7" w16cid:durableId="1553346368">
    <w:abstractNumId w:val="2"/>
  </w:num>
  <w:num w:numId="8" w16cid:durableId="1158421235">
    <w:abstractNumId w:val="2"/>
  </w:num>
  <w:num w:numId="9" w16cid:durableId="168176443">
    <w:abstractNumId w:val="4"/>
  </w:num>
  <w:num w:numId="10" w16cid:durableId="11779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CD"/>
    <w:rsid w:val="00014D5C"/>
    <w:rsid w:val="0001732B"/>
    <w:rsid w:val="00020B46"/>
    <w:rsid w:val="00074A42"/>
    <w:rsid w:val="00104A5E"/>
    <w:rsid w:val="00125A39"/>
    <w:rsid w:val="001B0CD4"/>
    <w:rsid w:val="001C0571"/>
    <w:rsid w:val="0021673E"/>
    <w:rsid w:val="00261DF1"/>
    <w:rsid w:val="00375B2E"/>
    <w:rsid w:val="003C2CE0"/>
    <w:rsid w:val="00447BF2"/>
    <w:rsid w:val="00461785"/>
    <w:rsid w:val="004C4040"/>
    <w:rsid w:val="00514BE2"/>
    <w:rsid w:val="00522E1F"/>
    <w:rsid w:val="00527FB8"/>
    <w:rsid w:val="0058116F"/>
    <w:rsid w:val="00611F42"/>
    <w:rsid w:val="00622D2F"/>
    <w:rsid w:val="006254B7"/>
    <w:rsid w:val="00660A6D"/>
    <w:rsid w:val="00771E55"/>
    <w:rsid w:val="007F2D72"/>
    <w:rsid w:val="007F3426"/>
    <w:rsid w:val="007F68EE"/>
    <w:rsid w:val="00807D08"/>
    <w:rsid w:val="00822BA5"/>
    <w:rsid w:val="0085061A"/>
    <w:rsid w:val="0086549C"/>
    <w:rsid w:val="00892263"/>
    <w:rsid w:val="008D36B4"/>
    <w:rsid w:val="008F2789"/>
    <w:rsid w:val="00991257"/>
    <w:rsid w:val="009F6A91"/>
    <w:rsid w:val="00AB4593"/>
    <w:rsid w:val="00AE63BF"/>
    <w:rsid w:val="00B35804"/>
    <w:rsid w:val="00B55258"/>
    <w:rsid w:val="00B57FD1"/>
    <w:rsid w:val="00BB33D2"/>
    <w:rsid w:val="00BC5D3C"/>
    <w:rsid w:val="00BD5195"/>
    <w:rsid w:val="00BF02AA"/>
    <w:rsid w:val="00C05E16"/>
    <w:rsid w:val="00C30FA3"/>
    <w:rsid w:val="00C51907"/>
    <w:rsid w:val="00C542A2"/>
    <w:rsid w:val="00C84C01"/>
    <w:rsid w:val="00CE136E"/>
    <w:rsid w:val="00D10424"/>
    <w:rsid w:val="00D153C7"/>
    <w:rsid w:val="00D477D2"/>
    <w:rsid w:val="00D527F0"/>
    <w:rsid w:val="00DC7C89"/>
    <w:rsid w:val="00E03374"/>
    <w:rsid w:val="00E06015"/>
    <w:rsid w:val="00E307CD"/>
    <w:rsid w:val="00E4362C"/>
    <w:rsid w:val="00E53BE3"/>
    <w:rsid w:val="00E678D8"/>
    <w:rsid w:val="00F076AD"/>
    <w:rsid w:val="00F2457D"/>
    <w:rsid w:val="00F7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562"/>
  <w15:chartTrackingRefBased/>
  <w15:docId w15:val="{FE33E61B-7C9C-4EED-A008-0876E437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="Calibri" w:hAnsi="Aptos Display" w:cs="Times New Roman"/>
        <w:sz w:val="24"/>
        <w:szCs w:val="24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/>
    <w:lsdException w:name="toc 2" w:locked="0" w:semiHidden="1" w:uiPriority="39"/>
    <w:lsdException w:name="toc 3" w:locked="0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 w:unhideWhenUsed="1"/>
    <w:lsdException w:name="annotation text" w:locked="0" w:semiHidden="1"/>
    <w:lsdException w:name="header" w:locked="0" w:semiHidden="1"/>
    <w:lsdException w:name="footer" w:locked="0" w:semiHidden="1"/>
    <w:lsdException w:name="index heading" w:semiHidden="1"/>
    <w:lsdException w:name="caption" w:locked="0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locked="0" w:semiHidden="1"/>
    <w:lsdException w:name="line number" w:locked="0" w:semiHidden="1"/>
    <w:lsdException w:name="page number" w:semiHidden="1"/>
    <w:lsdException w:name="endnote reference" w:locked="0" w:semiHidden="1" w:unhideWhenUsed="1"/>
    <w:lsdException w:name="endnote text" w:locked="0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0" w:semiHidden="1" w:uiPriority="21" w:qFormat="1"/>
    <w:lsdException w:name="Subtle Reference" w:semiHidden="1" w:uiPriority="31" w:qFormat="1"/>
    <w:lsdException w:name="Intense Reference" w:locked="0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ny">
    <w:name w:val="Normal"/>
    <w:qFormat/>
    <w:rsid w:val="00E307CD"/>
    <w:pPr>
      <w:spacing w:before="0" w:after="0"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F2D72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7F2D72"/>
    <w:pPr>
      <w:keepNext/>
      <w:outlineLvl w:val="1"/>
    </w:pPr>
    <w:rPr>
      <w:rFonts w:eastAsiaTheme="majorEastAsia" w:cstheme="majorBidi"/>
      <w:b/>
      <w:bCs/>
      <w:iCs/>
      <w:sz w:val="30"/>
      <w:szCs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7F2D72"/>
    <w:pPr>
      <w:keepNext/>
      <w:spacing w:before="240" w:after="60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autoRedefine/>
    <w:qFormat/>
    <w:rsid w:val="007F2D72"/>
    <w:pPr>
      <w:keepNext/>
      <w:spacing w:before="240" w:after="60"/>
      <w:outlineLvl w:val="3"/>
    </w:pPr>
    <w:rPr>
      <w:rFonts w:eastAsiaTheme="minorEastAsia" w:cstheme="minorBidi"/>
      <w:b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qFormat/>
    <w:rsid w:val="007F2D72"/>
    <w:pPr>
      <w:spacing w:before="240" w:after="60"/>
      <w:outlineLvl w:val="4"/>
    </w:pPr>
    <w:rPr>
      <w:rFonts w:eastAsiaTheme="minorEastAsia" w:cstheme="minorBidi"/>
      <w:b/>
      <w:bCs/>
      <w:iCs/>
      <w:szCs w:val="26"/>
    </w:rPr>
  </w:style>
  <w:style w:type="paragraph" w:styleId="Nagwek6">
    <w:name w:val="heading 6"/>
    <w:basedOn w:val="Normalny"/>
    <w:next w:val="Normalny"/>
    <w:link w:val="Nagwek6Znak"/>
    <w:autoRedefine/>
    <w:qFormat/>
    <w:rsid w:val="007F2D72"/>
    <w:pPr>
      <w:spacing w:before="240" w:after="60"/>
      <w:outlineLvl w:val="5"/>
    </w:pPr>
    <w:rPr>
      <w:rFonts w:eastAsiaTheme="minorEastAsia" w:cstheme="minorBid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447BF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447BF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447BF2"/>
    <w:pPr>
      <w:spacing w:before="240" w:after="60"/>
      <w:outlineLvl w:val="8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0FA3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C30FA3"/>
    <w:rPr>
      <w:rFonts w:eastAsiaTheme="majorEastAsia" w:cstheme="majorBidi"/>
      <w:b/>
      <w:bCs/>
      <w:iCs/>
      <w:sz w:val="30"/>
      <w:szCs w:val="28"/>
    </w:rPr>
  </w:style>
  <w:style w:type="character" w:customStyle="1" w:styleId="Nagwek3Znak">
    <w:name w:val="Nagłówek 3 Znak"/>
    <w:basedOn w:val="Domylnaczcionkaakapitu"/>
    <w:link w:val="Nagwek3"/>
    <w:rsid w:val="00C30FA3"/>
    <w:rPr>
      <w:rFonts w:eastAsiaTheme="majorEastAsia" w:cstheme="majorBidi"/>
      <w:b/>
      <w:bCs/>
      <w:sz w:val="28"/>
      <w:szCs w:val="26"/>
    </w:rPr>
  </w:style>
  <w:style w:type="character" w:customStyle="1" w:styleId="Nagwek4Znak">
    <w:name w:val="Nagłówek 4 Znak"/>
    <w:basedOn w:val="Domylnaczcionkaakapitu"/>
    <w:link w:val="Nagwek4"/>
    <w:rsid w:val="00C30FA3"/>
    <w:rPr>
      <w:rFonts w:eastAsiaTheme="minorEastAsia" w:cstheme="minorBidi"/>
      <w:b/>
      <w:bCs/>
      <w:sz w:val="26"/>
      <w:szCs w:val="28"/>
    </w:rPr>
  </w:style>
  <w:style w:type="character" w:customStyle="1" w:styleId="Nagwek6Znak">
    <w:name w:val="Nagłówek 6 Znak"/>
    <w:basedOn w:val="Domylnaczcionkaakapitu"/>
    <w:link w:val="Nagwek6"/>
    <w:rsid w:val="00C30FA3"/>
    <w:rPr>
      <w:rFonts w:eastAsiaTheme="minorEastAsia" w:cstheme="minorBidi"/>
      <w:b/>
      <w:bCs/>
    </w:rPr>
  </w:style>
  <w:style w:type="character" w:customStyle="1" w:styleId="Nagwek5Znak">
    <w:name w:val="Nagłówek 5 Znak"/>
    <w:basedOn w:val="Domylnaczcionkaakapitu"/>
    <w:link w:val="Nagwek5"/>
    <w:rsid w:val="00C30FA3"/>
    <w:rPr>
      <w:rFonts w:eastAsiaTheme="minorEastAsia" w:cstheme="minorBidi"/>
      <w:b/>
      <w:bCs/>
      <w:iCs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FA3"/>
    <w:rPr>
      <w:rFonts w:asciiTheme="minorHAnsi" w:eastAsiaTheme="minorEastAsia" w:hAnsiTheme="minorHAnsi" w:cstheme="minorBidi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FA3"/>
    <w:rPr>
      <w:rFonts w:asciiTheme="minorHAnsi" w:eastAsiaTheme="minorEastAsia" w:hAnsiTheme="minorHAnsi" w:cstheme="minorBidi"/>
      <w:i/>
      <w:i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FA3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C30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3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C30F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30F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C30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30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C30F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C3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30F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C30F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C30F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0FA3"/>
  </w:style>
  <w:style w:type="paragraph" w:styleId="Stopka">
    <w:name w:val="footer"/>
    <w:basedOn w:val="Normalny"/>
    <w:link w:val="StopkaZnak"/>
    <w:uiPriority w:val="99"/>
    <w:semiHidden/>
    <w:rsid w:val="00C30F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0FA3"/>
  </w:style>
  <w:style w:type="paragraph" w:customStyle="1" w:styleId="NagwekH2">
    <w:name w:val="Nagłówek H2"/>
    <w:basedOn w:val="Normalny"/>
    <w:next w:val="Normalny"/>
    <w:autoRedefine/>
    <w:qFormat/>
    <w:rsid w:val="00E307CD"/>
    <w:pPr>
      <w:spacing w:before="120" w:line="360" w:lineRule="auto"/>
      <w:jc w:val="center"/>
      <w:outlineLvl w:val="1"/>
    </w:pPr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zurawik\OneDrive%20-%20Stowarzyszenie%20Twoje%20nowe%20mo&#380;liwo&#347;ci\Dokumenty\Niestandardowe%20szablony%20pakietu%20Office\Szablon%20Word%20MS%20365.%20&#8212;%20kop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169632347472E82E05AF88AD23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FF054-463B-44CA-9C33-6E3C1FC68876}"/>
      </w:docPartPr>
      <w:docPartBody>
        <w:p w:rsidR="00106831" w:rsidRDefault="008C639D" w:rsidP="008C639D">
          <w:pPr>
            <w:pStyle w:val="D47169632347472E82E05AF88AD23CA2"/>
          </w:pP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123403143DBC46948B993F099DD479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054CD-BB1E-4AB8-BE2F-139653E6085F}"/>
      </w:docPartPr>
      <w:docPartBody>
        <w:p w:rsidR="00106831" w:rsidRDefault="008C639D" w:rsidP="008C639D">
          <w:pPr>
            <w:pStyle w:val="123403143DBC46948B993F099DD479AB"/>
          </w:pP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5310CCF71FE14DCF9896BF8E05EF1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E105F-84F9-4C42-9387-6B28763845B6}"/>
      </w:docPartPr>
      <w:docPartBody>
        <w:p w:rsidR="00106831" w:rsidRDefault="008C639D" w:rsidP="008C639D">
          <w:pPr>
            <w:pStyle w:val="5310CCF71FE14DCF9896BF8E05EF1617"/>
          </w:pP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77B88BAA0D03423EA09604553A766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B5325-0741-4A3F-8EEB-605A0C12527D}"/>
      </w:docPartPr>
      <w:docPartBody>
        <w:p w:rsidR="00106831" w:rsidRDefault="008C639D" w:rsidP="008C639D">
          <w:pPr>
            <w:pStyle w:val="77B88BAA0D03423EA09604553A766667"/>
          </w:pP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C88E564D91FB4C2BB25B24C133041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87CD3-3150-473D-8A45-3B11D6750E66}"/>
      </w:docPartPr>
      <w:docPartBody>
        <w:p w:rsidR="00106831" w:rsidRDefault="008C639D" w:rsidP="008C639D">
          <w:pPr>
            <w:pStyle w:val="C88E564D91FB4C2BB25B24C133041632"/>
          </w:pPr>
          <w:r>
            <w:rPr>
              <w:rFonts w:asciiTheme="majorHAnsi" w:hAnsiTheme="majorHAnsi"/>
            </w:rPr>
            <w:tab/>
          </w:r>
          <w:r>
            <w:rPr>
              <w:rFonts w:asciiTheme="majorHAnsi" w:hAnsiTheme="majorHAnsi"/>
            </w:rPr>
            <w:br/>
          </w: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810F0B7E0FFF479B833262D48557D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19CE7-BD66-4510-9451-069C2522CF3F}"/>
      </w:docPartPr>
      <w:docPartBody>
        <w:p w:rsidR="00106831" w:rsidRDefault="008C639D" w:rsidP="008C639D">
          <w:pPr>
            <w:pStyle w:val="810F0B7E0FFF479B833262D48557D9CB"/>
          </w:pPr>
          <w:r>
            <w:rPr>
              <w:rFonts w:asciiTheme="majorHAnsi" w:hAnsiTheme="majorHAnsi"/>
            </w:rPr>
            <w:tab/>
          </w:r>
        </w:p>
      </w:docPartBody>
    </w:docPart>
    <w:docPart>
      <w:docPartPr>
        <w:name w:val="4B6D991E95824388AEA778D9987F9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DF8A5-83AE-418B-9C14-F1D3C999747C}"/>
      </w:docPartPr>
      <w:docPartBody>
        <w:p w:rsidR="00106831" w:rsidRDefault="008C639D" w:rsidP="008C639D">
          <w:pPr>
            <w:pStyle w:val="4B6D991E95824388AEA778D9987F9AE6"/>
          </w:pPr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  <w:r>
            <w:rPr>
              <w:rFonts w:asciiTheme="majorHAnsi" w:hAnsiTheme="majorHAnsi"/>
            </w:rPr>
            <w:tab/>
            <w:t xml:space="preserve"> </w:t>
          </w:r>
        </w:p>
      </w:docPartBody>
    </w:docPart>
    <w:docPart>
      <w:docPartPr>
        <w:name w:val="5D62B3C619BB4B7E985CFD8C973D08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284DC-9654-4A66-93FB-C903631FA33E}"/>
      </w:docPartPr>
      <w:docPartBody>
        <w:p w:rsidR="00106831" w:rsidRDefault="008C639D" w:rsidP="008C639D">
          <w:pPr>
            <w:pStyle w:val="5D62B3C619BB4B7E985CFD8C973D082F"/>
          </w:pPr>
          <w:r w:rsidRPr="000C1826">
            <w:rPr>
              <w:rFonts w:asciiTheme="majorHAnsi" w:hAnsiTheme="majorHAnsi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9D"/>
    <w:rsid w:val="00106831"/>
    <w:rsid w:val="00611F42"/>
    <w:rsid w:val="008C639D"/>
    <w:rsid w:val="008F2789"/>
    <w:rsid w:val="00ED79EF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7169632347472E82E05AF88AD23CA2">
    <w:name w:val="D47169632347472E82E05AF88AD23CA2"/>
    <w:rsid w:val="008C639D"/>
  </w:style>
  <w:style w:type="paragraph" w:customStyle="1" w:styleId="123403143DBC46948B993F099DD479AB">
    <w:name w:val="123403143DBC46948B993F099DD479AB"/>
    <w:rsid w:val="008C639D"/>
  </w:style>
  <w:style w:type="paragraph" w:customStyle="1" w:styleId="5310CCF71FE14DCF9896BF8E05EF1617">
    <w:name w:val="5310CCF71FE14DCF9896BF8E05EF1617"/>
    <w:rsid w:val="008C639D"/>
  </w:style>
  <w:style w:type="paragraph" w:customStyle="1" w:styleId="77B88BAA0D03423EA09604553A766667">
    <w:name w:val="77B88BAA0D03423EA09604553A766667"/>
    <w:rsid w:val="008C639D"/>
  </w:style>
  <w:style w:type="paragraph" w:customStyle="1" w:styleId="C88E564D91FB4C2BB25B24C133041632">
    <w:name w:val="C88E564D91FB4C2BB25B24C133041632"/>
    <w:rsid w:val="008C639D"/>
  </w:style>
  <w:style w:type="paragraph" w:customStyle="1" w:styleId="810F0B7E0FFF479B833262D48557D9CB">
    <w:name w:val="810F0B7E0FFF479B833262D48557D9CB"/>
    <w:rsid w:val="008C639D"/>
  </w:style>
  <w:style w:type="paragraph" w:customStyle="1" w:styleId="4B6D991E95824388AEA778D9987F9AE6">
    <w:name w:val="4B6D991E95824388AEA778D9987F9AE6"/>
    <w:rsid w:val="008C639D"/>
  </w:style>
  <w:style w:type="paragraph" w:customStyle="1" w:styleId="5D62B3C619BB4B7E985CFD8C973D082F">
    <w:name w:val="5D62B3C619BB4B7E985CFD8C973D082F"/>
    <w:rsid w:val="008C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5">
      <a:majorFont>
        <a:latin typeface="Aptos Display"/>
        <a:ea typeface=""/>
        <a:cs typeface=""/>
      </a:majorFont>
      <a:minorFont>
        <a:latin typeface="Aptos Display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Word MS 365. — kopia</Template>
  <TotalTime>13</TotalTime>
  <Pages>1</Pages>
  <Words>91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 PJM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języka migowego lub innego</dc:title>
  <dc:subject/>
  <dc:creator>Mariusz Żurawik</dc:creator>
  <cp:keywords/>
  <dc:description/>
  <cp:lastModifiedBy>Anastasiia Honcharova</cp:lastModifiedBy>
  <cp:revision>4</cp:revision>
  <dcterms:created xsi:type="dcterms:W3CDTF">2025-10-01T08:36:00Z</dcterms:created>
  <dcterms:modified xsi:type="dcterms:W3CDTF">2025-10-22T14:25:00Z</dcterms:modified>
</cp:coreProperties>
</file>