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73" w:rsidRPr="00A62CFD" w:rsidRDefault="00690D73" w:rsidP="00690D73">
      <w:pPr>
        <w:pStyle w:val="Bezodstpw1"/>
        <w:jc w:val="right"/>
        <w:rPr>
          <w:rFonts w:cs="Arial"/>
          <w:sz w:val="24"/>
          <w:szCs w:val="24"/>
        </w:rPr>
      </w:pPr>
      <w:r w:rsidRPr="00A62CFD">
        <w:rPr>
          <w:rFonts w:cs="Arial"/>
          <w:sz w:val="24"/>
          <w:szCs w:val="24"/>
        </w:rPr>
        <w:t xml:space="preserve">Warszawa, dnia </w:t>
      </w:r>
      <w:bookmarkStart w:id="0" w:name="data"/>
      <w:bookmarkEnd w:id="0"/>
      <w:r>
        <w:rPr>
          <w:rFonts w:cs="Arial"/>
          <w:sz w:val="24"/>
          <w:szCs w:val="24"/>
        </w:rPr>
        <w:t xml:space="preserve"> ………………..……….</w:t>
      </w:r>
      <w:r w:rsidRPr="00A62CFD">
        <w:rPr>
          <w:rFonts w:cs="Arial"/>
          <w:sz w:val="24"/>
          <w:szCs w:val="24"/>
        </w:rPr>
        <w:t>r.</w:t>
      </w:r>
    </w:p>
    <w:p w:rsidR="00690D73" w:rsidRPr="00A62CFD" w:rsidRDefault="00690D73" w:rsidP="00690D73">
      <w:pPr>
        <w:pStyle w:val="Bezodstpw1"/>
        <w:rPr>
          <w:rFonts w:cs="Arial"/>
          <w:sz w:val="24"/>
          <w:szCs w:val="24"/>
        </w:rPr>
      </w:pPr>
    </w:p>
    <w:p w:rsidR="00690D73" w:rsidRPr="00E50BF3" w:rsidRDefault="00690D73" w:rsidP="00690D73">
      <w:pPr>
        <w:pStyle w:val="Bezodstpw1"/>
        <w:tabs>
          <w:tab w:val="center" w:pos="1800"/>
        </w:tabs>
        <w:rPr>
          <w:rFonts w:cs="Arial"/>
          <w:b/>
          <w:color w:val="FF0000"/>
          <w:sz w:val="24"/>
          <w:szCs w:val="24"/>
        </w:rPr>
      </w:pPr>
      <w:bookmarkStart w:id="1" w:name="nazwisko"/>
      <w:bookmarkEnd w:id="1"/>
      <w:r w:rsidRPr="00690D73">
        <w:rPr>
          <w:rFonts w:cs="Arial"/>
          <w:b/>
          <w:sz w:val="24"/>
          <w:szCs w:val="24"/>
        </w:rPr>
        <w:t>…………………………………………………</w:t>
      </w:r>
    </w:p>
    <w:p w:rsidR="00690D73" w:rsidRPr="00E50BF3" w:rsidRDefault="00690D73" w:rsidP="00690D73">
      <w:pPr>
        <w:pStyle w:val="Bezodstpw1"/>
        <w:rPr>
          <w:rFonts w:cs="Arial"/>
          <w:sz w:val="24"/>
          <w:szCs w:val="24"/>
          <w:vertAlign w:val="superscript"/>
        </w:rPr>
      </w:pPr>
      <w:r>
        <w:rPr>
          <w:rFonts w:cs="Arial"/>
          <w:sz w:val="24"/>
          <w:szCs w:val="24"/>
          <w:vertAlign w:val="superscript"/>
        </w:rPr>
        <w:t xml:space="preserve"> (</w:t>
      </w:r>
      <w:r w:rsidR="008903EE">
        <w:rPr>
          <w:rFonts w:cs="Arial"/>
          <w:sz w:val="24"/>
          <w:szCs w:val="24"/>
          <w:vertAlign w:val="superscript"/>
        </w:rPr>
        <w:t>tytuł naukowy, imię i n</w:t>
      </w:r>
      <w:r w:rsidRPr="00E50BF3">
        <w:rPr>
          <w:rFonts w:cs="Arial"/>
          <w:sz w:val="24"/>
          <w:szCs w:val="24"/>
          <w:vertAlign w:val="superscript"/>
        </w:rPr>
        <w:t>azwisko)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6730"/>
      </w:tblGrid>
      <w:tr w:rsidR="00690D73" w:rsidRPr="00E50BF3" w:rsidTr="00B26322">
        <w:tc>
          <w:tcPr>
            <w:tcW w:w="6730" w:type="dxa"/>
            <w:hideMark/>
          </w:tcPr>
          <w:p w:rsidR="00690D73" w:rsidRPr="00E50BF3" w:rsidRDefault="00690D73" w:rsidP="00B2632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90D73" w:rsidRPr="00E50BF3" w:rsidRDefault="00690D73" w:rsidP="00B2632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</w:t>
            </w:r>
          </w:p>
          <w:p w:rsidR="00690D73" w:rsidRPr="00E50BF3" w:rsidRDefault="00690D73" w:rsidP="00B2632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50BF3">
              <w:rPr>
                <w:rFonts w:ascii="Arial" w:hAnsi="Arial" w:cs="Arial"/>
                <w:i/>
                <w:sz w:val="18"/>
                <w:szCs w:val="18"/>
              </w:rPr>
              <w:t>Numer ORCID*</w:t>
            </w:r>
          </w:p>
        </w:tc>
      </w:tr>
      <w:tr w:rsidR="00690D73" w:rsidRPr="00E50BF3" w:rsidTr="00B26322">
        <w:tc>
          <w:tcPr>
            <w:tcW w:w="6730" w:type="dxa"/>
          </w:tcPr>
          <w:p w:rsidR="00690D73" w:rsidRPr="00E50BF3" w:rsidRDefault="00690D73" w:rsidP="00B2632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90D73" w:rsidRPr="00E50BF3" w:rsidRDefault="00690D73" w:rsidP="00690D73">
      <w:pPr>
        <w:pStyle w:val="Bezodstpw1"/>
        <w:jc w:val="right"/>
        <w:rPr>
          <w:rFonts w:cs="Arial"/>
          <w:sz w:val="24"/>
          <w:szCs w:val="24"/>
        </w:rPr>
      </w:pPr>
    </w:p>
    <w:p w:rsidR="00690D73" w:rsidRPr="00E50BF3" w:rsidRDefault="00690D73" w:rsidP="00690D73">
      <w:pPr>
        <w:pStyle w:val="Bezodstpw1"/>
        <w:rPr>
          <w:rFonts w:cs="Arial"/>
          <w:sz w:val="24"/>
          <w:szCs w:val="24"/>
        </w:rPr>
      </w:pPr>
    </w:p>
    <w:p w:rsidR="00690D73" w:rsidRDefault="00690D73" w:rsidP="00690D73">
      <w:pPr>
        <w:pStyle w:val="Bezodstpw1"/>
        <w:jc w:val="center"/>
        <w:rPr>
          <w:b/>
          <w:bCs/>
          <w:sz w:val="26"/>
          <w:szCs w:val="26"/>
        </w:rPr>
      </w:pPr>
      <w:r w:rsidRPr="00E50BF3">
        <w:rPr>
          <w:b/>
          <w:bCs/>
          <w:sz w:val="26"/>
          <w:szCs w:val="26"/>
        </w:rPr>
        <w:t>Oświadczenie upoważniające Uczelnię Łazarskiego do wykazania osiągnię</w:t>
      </w:r>
      <w:r w:rsidR="00996B16">
        <w:rPr>
          <w:b/>
          <w:bCs/>
          <w:sz w:val="26"/>
          <w:szCs w:val="26"/>
        </w:rPr>
        <w:t>cia</w:t>
      </w:r>
      <w:r w:rsidRPr="00E50BF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naukow</w:t>
      </w:r>
      <w:r w:rsidR="00996B16">
        <w:rPr>
          <w:b/>
          <w:bCs/>
          <w:sz w:val="26"/>
          <w:szCs w:val="26"/>
        </w:rPr>
        <w:t>ego</w:t>
      </w:r>
      <w:r>
        <w:rPr>
          <w:b/>
          <w:bCs/>
          <w:sz w:val="26"/>
          <w:szCs w:val="26"/>
        </w:rPr>
        <w:t xml:space="preserve"> </w:t>
      </w:r>
      <w:r w:rsidRPr="00E50BF3">
        <w:rPr>
          <w:b/>
          <w:bCs/>
          <w:sz w:val="26"/>
          <w:szCs w:val="26"/>
        </w:rPr>
        <w:t>pracownika</w:t>
      </w:r>
    </w:p>
    <w:p w:rsidR="00690D73" w:rsidRPr="00E50BF3" w:rsidRDefault="00690D73" w:rsidP="00690D73">
      <w:pPr>
        <w:pStyle w:val="Bezodstpw1"/>
        <w:jc w:val="center"/>
        <w:rPr>
          <w:rFonts w:cs="Arial"/>
          <w:sz w:val="24"/>
          <w:szCs w:val="24"/>
        </w:rPr>
      </w:pPr>
    </w:p>
    <w:p w:rsidR="00F3526B" w:rsidRDefault="00F3526B" w:rsidP="00F3526B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:rsidR="00690D73" w:rsidRPr="00E50BF3" w:rsidRDefault="006F6765" w:rsidP="00F3526B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</w:t>
      </w:r>
      <w:bookmarkStart w:id="2" w:name="_GoBack"/>
      <w:bookmarkEnd w:id="2"/>
      <w:r w:rsidR="00690D73" w:rsidRPr="00E50BF3">
        <w:rPr>
          <w:rFonts w:ascii="Calibri" w:hAnsi="Calibri" w:cs="Calibri"/>
          <w:color w:val="auto"/>
        </w:rPr>
        <w:t xml:space="preserve">godnie z art. 265 ust. 13 ustawy z dnia 20 lipca 2018 r. </w:t>
      </w:r>
      <w:r w:rsidR="00D8677D">
        <w:rPr>
          <w:rFonts w:ascii="Calibri" w:hAnsi="Calibri" w:cs="Calibri"/>
          <w:color w:val="auto"/>
        </w:rPr>
        <w:t xml:space="preserve">– </w:t>
      </w:r>
      <w:r w:rsidR="00690D73" w:rsidRPr="00E50BF3">
        <w:rPr>
          <w:rFonts w:ascii="Calibri" w:hAnsi="Calibri" w:cs="Calibri"/>
          <w:color w:val="auto"/>
        </w:rPr>
        <w:t>Prawo o szkolnictwie wyższym i nauce</w:t>
      </w:r>
      <w:r w:rsidR="00690D73">
        <w:rPr>
          <w:rFonts w:ascii="Calibri" w:hAnsi="Calibri" w:cs="Calibri"/>
          <w:color w:val="auto"/>
        </w:rPr>
        <w:t xml:space="preserve"> (Dz.U. poz. 1668)</w:t>
      </w:r>
      <w:r w:rsidR="00690D73" w:rsidRPr="00E50BF3">
        <w:rPr>
          <w:rFonts w:ascii="Calibri" w:hAnsi="Calibri" w:cs="Calibri"/>
          <w:color w:val="auto"/>
        </w:rPr>
        <w:t xml:space="preserve"> </w:t>
      </w:r>
      <w:r w:rsidR="00690D73" w:rsidRPr="00E50BF3">
        <w:rPr>
          <w:rFonts w:ascii="Calibri" w:hAnsi="Calibri" w:cs="Calibri"/>
          <w:b/>
          <w:color w:val="auto"/>
        </w:rPr>
        <w:t>upoważniam</w:t>
      </w:r>
      <w:r w:rsidR="00690D73" w:rsidRPr="00E50BF3">
        <w:rPr>
          <w:rFonts w:ascii="Calibri" w:hAnsi="Calibri" w:cs="Calibri"/>
          <w:color w:val="auto"/>
        </w:rPr>
        <w:t xml:space="preserve"> </w:t>
      </w:r>
      <w:r w:rsidR="00690D73" w:rsidRPr="00E50BF3">
        <w:rPr>
          <w:rFonts w:ascii="Calibri" w:hAnsi="Calibri" w:cs="Calibri"/>
          <w:b/>
          <w:color w:val="auto"/>
        </w:rPr>
        <w:t>Uczelnię Łazarskiego</w:t>
      </w:r>
      <w:r w:rsidR="00690D73" w:rsidRPr="00E50BF3">
        <w:rPr>
          <w:rFonts w:ascii="Calibri" w:hAnsi="Calibri" w:cs="Calibri"/>
          <w:color w:val="auto"/>
        </w:rPr>
        <w:t xml:space="preserve"> do wykazania na potrzeby ewalu</w:t>
      </w:r>
      <w:r w:rsidR="003D111A">
        <w:rPr>
          <w:rFonts w:ascii="Calibri" w:hAnsi="Calibri" w:cs="Calibri"/>
          <w:color w:val="auto"/>
        </w:rPr>
        <w:t>acji niżej wymienion</w:t>
      </w:r>
      <w:r w:rsidR="008843B0">
        <w:rPr>
          <w:rFonts w:ascii="Calibri" w:hAnsi="Calibri" w:cs="Calibri"/>
          <w:color w:val="auto"/>
        </w:rPr>
        <w:t>ego</w:t>
      </w:r>
      <w:r w:rsidR="003D111A">
        <w:rPr>
          <w:rFonts w:ascii="Calibri" w:hAnsi="Calibri" w:cs="Calibri"/>
          <w:color w:val="auto"/>
        </w:rPr>
        <w:t xml:space="preserve"> osiągnię</w:t>
      </w:r>
      <w:r w:rsidR="008843B0">
        <w:rPr>
          <w:rFonts w:ascii="Calibri" w:hAnsi="Calibri" w:cs="Calibri"/>
          <w:color w:val="auto"/>
        </w:rPr>
        <w:t>cia</w:t>
      </w:r>
      <w:r w:rsidR="00690D73">
        <w:rPr>
          <w:rFonts w:ascii="Calibri" w:hAnsi="Calibri" w:cs="Calibri"/>
          <w:color w:val="auto"/>
        </w:rPr>
        <w:t xml:space="preserve"> naukow</w:t>
      </w:r>
      <w:r w:rsidR="008843B0">
        <w:rPr>
          <w:rFonts w:ascii="Calibri" w:hAnsi="Calibri" w:cs="Calibri"/>
          <w:color w:val="auto"/>
        </w:rPr>
        <w:t>ego</w:t>
      </w:r>
      <w:r w:rsidR="00690D73">
        <w:rPr>
          <w:rFonts w:ascii="Calibri" w:hAnsi="Calibri" w:cs="Calibri"/>
          <w:color w:val="auto"/>
        </w:rPr>
        <w:t xml:space="preserve"> </w:t>
      </w:r>
      <w:r w:rsidR="00690D73" w:rsidRPr="00E50BF3">
        <w:rPr>
          <w:rFonts w:ascii="Calibri" w:hAnsi="Calibri" w:cs="Calibri"/>
          <w:color w:val="auto"/>
        </w:rPr>
        <w:t>mojego autorstwa w dyscyplinie …………………</w:t>
      </w:r>
      <w:r w:rsidR="00690D73">
        <w:rPr>
          <w:rFonts w:ascii="Calibri" w:hAnsi="Calibri" w:cs="Calibri"/>
          <w:color w:val="auto"/>
        </w:rPr>
        <w:t>…….</w:t>
      </w:r>
      <w:r w:rsidR="00690D73" w:rsidRPr="00E50BF3">
        <w:rPr>
          <w:rFonts w:ascii="Calibri" w:hAnsi="Calibri" w:cs="Calibri"/>
          <w:color w:val="auto"/>
        </w:rPr>
        <w:t>…</w:t>
      </w:r>
      <w:r w:rsidR="00F3526B">
        <w:rPr>
          <w:rFonts w:ascii="Calibri" w:hAnsi="Calibri" w:cs="Calibri"/>
          <w:color w:val="auto"/>
        </w:rPr>
        <w:t>………………..</w:t>
      </w:r>
      <w:r w:rsidR="00690D73" w:rsidRPr="00E50BF3">
        <w:rPr>
          <w:rFonts w:ascii="Calibri" w:hAnsi="Calibri" w:cs="Calibri"/>
          <w:color w:val="auto"/>
        </w:rPr>
        <w:t>………:</w:t>
      </w:r>
    </w:p>
    <w:p w:rsidR="00690D73" w:rsidRPr="00E50BF3" w:rsidRDefault="00690D73" w:rsidP="00690D73">
      <w:pPr>
        <w:pStyle w:val="Bezodstpw1"/>
        <w:jc w:val="center"/>
        <w:rPr>
          <w:rFonts w:cs="Arial"/>
          <w:sz w:val="24"/>
          <w:szCs w:val="24"/>
        </w:rPr>
      </w:pPr>
    </w:p>
    <w:p w:rsidR="00690D73" w:rsidRDefault="00690D73" w:rsidP="00690D73">
      <w:pPr>
        <w:pStyle w:val="Bezodstpw1"/>
        <w:rPr>
          <w:rFonts w:cs="Arial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1503"/>
        <w:gridCol w:w="1276"/>
        <w:gridCol w:w="7229"/>
      </w:tblGrid>
      <w:tr w:rsidR="00892C7B" w:rsidRPr="00B761A7" w:rsidTr="00892C7B">
        <w:trPr>
          <w:trHeight w:val="381"/>
        </w:trPr>
        <w:tc>
          <w:tcPr>
            <w:tcW w:w="760" w:type="dxa"/>
            <w:shd w:val="clear" w:color="auto" w:fill="E6E6E6"/>
            <w:vAlign w:val="center"/>
          </w:tcPr>
          <w:p w:rsidR="00892C7B" w:rsidRPr="00B761A7" w:rsidRDefault="00892C7B" w:rsidP="00B26322">
            <w:pPr>
              <w:pStyle w:val="Bezodstpw1"/>
              <w:spacing w:line="276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B761A7">
              <w:rPr>
                <w:rFonts w:eastAsia="Calibri" w:cs="Arial"/>
                <w:b/>
                <w:sz w:val="24"/>
                <w:szCs w:val="24"/>
              </w:rPr>
              <w:t>Rok</w:t>
            </w:r>
          </w:p>
        </w:tc>
        <w:tc>
          <w:tcPr>
            <w:tcW w:w="1503" w:type="dxa"/>
            <w:shd w:val="clear" w:color="auto" w:fill="E6E6E6"/>
            <w:vAlign w:val="center"/>
          </w:tcPr>
          <w:p w:rsidR="00892C7B" w:rsidRPr="00B761A7" w:rsidRDefault="00892C7B" w:rsidP="00B26322">
            <w:pPr>
              <w:pStyle w:val="Bezodstpw1"/>
              <w:spacing w:line="276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B761A7">
              <w:rPr>
                <w:rFonts w:eastAsia="Calibri" w:cs="Arial"/>
                <w:b/>
                <w:sz w:val="24"/>
                <w:szCs w:val="24"/>
              </w:rPr>
              <w:t>Rola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892C7B" w:rsidRPr="00B761A7" w:rsidRDefault="00892C7B" w:rsidP="00B26322">
            <w:pPr>
              <w:pStyle w:val="Bezodstpw1"/>
              <w:spacing w:line="276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B761A7">
              <w:rPr>
                <w:rFonts w:eastAsia="Calibri" w:cs="Arial"/>
                <w:b/>
                <w:sz w:val="24"/>
                <w:szCs w:val="24"/>
              </w:rPr>
              <w:t>Typ</w:t>
            </w:r>
          </w:p>
        </w:tc>
        <w:tc>
          <w:tcPr>
            <w:tcW w:w="7229" w:type="dxa"/>
            <w:shd w:val="clear" w:color="auto" w:fill="E6E6E6"/>
            <w:vAlign w:val="center"/>
          </w:tcPr>
          <w:p w:rsidR="00892C7B" w:rsidRPr="00B761A7" w:rsidRDefault="00892C7B" w:rsidP="00B26322">
            <w:pPr>
              <w:pStyle w:val="Bezodstpw1"/>
              <w:spacing w:line="276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B761A7">
              <w:rPr>
                <w:rFonts w:eastAsia="Calibri" w:cs="Arial"/>
                <w:b/>
                <w:sz w:val="24"/>
                <w:szCs w:val="24"/>
              </w:rPr>
              <w:t>Tytuł</w:t>
            </w:r>
          </w:p>
        </w:tc>
      </w:tr>
      <w:tr w:rsidR="00892C7B" w:rsidRPr="00B761A7" w:rsidTr="00892C7B">
        <w:tc>
          <w:tcPr>
            <w:tcW w:w="760" w:type="dxa"/>
            <w:vAlign w:val="center"/>
          </w:tcPr>
          <w:p w:rsidR="00892C7B" w:rsidRPr="00B761A7" w:rsidRDefault="00892C7B" w:rsidP="00B26322">
            <w:pPr>
              <w:pStyle w:val="Bezodstpw1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92C7B" w:rsidRPr="00B761A7" w:rsidRDefault="00892C7B" w:rsidP="00B26322">
            <w:pPr>
              <w:pStyle w:val="Bezodstpw1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2C7B" w:rsidRPr="00B761A7" w:rsidRDefault="00892C7B" w:rsidP="00B26322">
            <w:pPr>
              <w:pStyle w:val="Bezodstpw1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92C7B" w:rsidRPr="00B761A7" w:rsidRDefault="00892C7B" w:rsidP="00B26322">
            <w:pPr>
              <w:pStyle w:val="Bezodstpw1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690D73" w:rsidRPr="00A62CFD" w:rsidRDefault="00690D73" w:rsidP="00690D73">
      <w:pPr>
        <w:pStyle w:val="Bezodstpw1"/>
        <w:rPr>
          <w:rFonts w:cs="Arial"/>
          <w:sz w:val="24"/>
          <w:szCs w:val="24"/>
        </w:rPr>
      </w:pPr>
    </w:p>
    <w:p w:rsidR="00690D73" w:rsidRPr="006E642D" w:rsidRDefault="00690D73" w:rsidP="00690D73">
      <w:pPr>
        <w:pStyle w:val="Default"/>
        <w:spacing w:line="360" w:lineRule="exact"/>
        <w:jc w:val="both"/>
        <w:rPr>
          <w:rFonts w:ascii="Calibri" w:hAnsi="Calibri" w:cs="Calibri"/>
          <w:color w:val="auto"/>
        </w:rPr>
      </w:pPr>
    </w:p>
    <w:p w:rsidR="00690D73" w:rsidRPr="006E642D" w:rsidRDefault="00690D73" w:rsidP="00690D73">
      <w:pPr>
        <w:pStyle w:val="Default"/>
        <w:spacing w:line="360" w:lineRule="exact"/>
        <w:jc w:val="both"/>
        <w:rPr>
          <w:rFonts w:ascii="Calibri" w:hAnsi="Calibri" w:cs="Calibri"/>
          <w:color w:val="auto"/>
        </w:rPr>
      </w:pPr>
      <w:r w:rsidRPr="006E642D">
        <w:rPr>
          <w:rFonts w:ascii="Calibri" w:hAnsi="Calibri" w:cs="Calibri"/>
          <w:color w:val="auto"/>
        </w:rPr>
        <w:t xml:space="preserve">Oświadczam, że </w:t>
      </w:r>
      <w:r>
        <w:rPr>
          <w:rFonts w:ascii="Calibri" w:hAnsi="Calibri" w:cs="Calibri"/>
          <w:color w:val="auto"/>
        </w:rPr>
        <w:t>powyższe</w:t>
      </w:r>
      <w:r w:rsidRPr="006E642D">
        <w:rPr>
          <w:rFonts w:ascii="Calibri" w:hAnsi="Calibri" w:cs="Calibri"/>
          <w:color w:val="auto"/>
        </w:rPr>
        <w:t xml:space="preserve"> osiągnię</w:t>
      </w:r>
      <w:r w:rsidR="008843B0">
        <w:rPr>
          <w:rFonts w:ascii="Calibri" w:hAnsi="Calibri" w:cs="Calibri"/>
          <w:color w:val="auto"/>
        </w:rPr>
        <w:t>cie</w:t>
      </w:r>
      <w:r w:rsidRPr="006E642D">
        <w:rPr>
          <w:rFonts w:ascii="Calibri" w:hAnsi="Calibri" w:cs="Calibri"/>
          <w:color w:val="auto"/>
        </w:rPr>
        <w:t xml:space="preserve"> naukowe powstał</w:t>
      </w:r>
      <w:r w:rsidR="008843B0">
        <w:rPr>
          <w:rFonts w:ascii="Calibri" w:hAnsi="Calibri" w:cs="Calibri"/>
          <w:color w:val="auto"/>
        </w:rPr>
        <w:t>o</w:t>
      </w:r>
      <w:r w:rsidRPr="006E642D">
        <w:rPr>
          <w:rFonts w:ascii="Calibri" w:hAnsi="Calibri" w:cs="Calibri"/>
          <w:color w:val="auto"/>
        </w:rPr>
        <w:t xml:space="preserve"> w związku z prowadzeniem przeze mnie działalności naukowej w Uczelni Łazarskiego. </w:t>
      </w:r>
    </w:p>
    <w:p w:rsidR="00690D73" w:rsidRPr="006E642D" w:rsidRDefault="00690D73" w:rsidP="00690D73">
      <w:pPr>
        <w:pStyle w:val="Default"/>
        <w:spacing w:line="360" w:lineRule="exact"/>
        <w:jc w:val="both"/>
        <w:rPr>
          <w:rFonts w:ascii="Calibri" w:hAnsi="Calibri" w:cs="Calibri"/>
          <w:color w:val="auto"/>
        </w:rPr>
      </w:pPr>
    </w:p>
    <w:p w:rsidR="00690D73" w:rsidRPr="006E642D" w:rsidRDefault="00690D73" w:rsidP="00690D73">
      <w:pPr>
        <w:pStyle w:val="Default"/>
        <w:spacing w:line="360" w:lineRule="exact"/>
        <w:jc w:val="both"/>
        <w:rPr>
          <w:rFonts w:ascii="Calibri" w:hAnsi="Calibri" w:cs="Calibri"/>
          <w:color w:val="auto"/>
        </w:rPr>
      </w:pPr>
    </w:p>
    <w:p w:rsidR="00690D73" w:rsidRPr="00A62CFD" w:rsidRDefault="00690D73" w:rsidP="00690D73">
      <w:pPr>
        <w:pStyle w:val="Bezodstpw1"/>
        <w:rPr>
          <w:rFonts w:cs="Arial"/>
          <w:sz w:val="24"/>
          <w:szCs w:val="24"/>
        </w:rPr>
      </w:pPr>
      <w:r w:rsidRPr="00A62CFD">
        <w:rPr>
          <w:rFonts w:cs="Arial"/>
          <w:sz w:val="24"/>
          <w:szCs w:val="24"/>
        </w:rPr>
        <w:t>________________________________</w:t>
      </w:r>
    </w:p>
    <w:p w:rsidR="00690D73" w:rsidRPr="00A62CFD" w:rsidRDefault="00690D73" w:rsidP="00690D73">
      <w:pPr>
        <w:pStyle w:val="Bezodstpw1"/>
        <w:rPr>
          <w:rFonts w:cs="Arial"/>
          <w:sz w:val="24"/>
          <w:szCs w:val="24"/>
          <w:vertAlign w:val="superscript"/>
        </w:rPr>
      </w:pPr>
      <w:r w:rsidRPr="00A62CFD">
        <w:rPr>
          <w:rFonts w:cs="Arial"/>
          <w:sz w:val="24"/>
          <w:szCs w:val="24"/>
          <w:vertAlign w:val="superscript"/>
        </w:rPr>
        <w:tab/>
      </w:r>
      <w:r w:rsidRPr="00A62CFD">
        <w:rPr>
          <w:rFonts w:cs="Arial"/>
          <w:sz w:val="24"/>
          <w:szCs w:val="24"/>
          <w:vertAlign w:val="superscript"/>
        </w:rPr>
        <w:tab/>
        <w:t>(podpis)</w:t>
      </w:r>
    </w:p>
    <w:p w:rsidR="00690D73" w:rsidRDefault="00690D73" w:rsidP="00690D73"/>
    <w:p w:rsidR="00F3526B" w:rsidRDefault="00F3526B" w:rsidP="00690D73"/>
    <w:p w:rsidR="00F3526B" w:rsidRDefault="00F3526B" w:rsidP="00690D73"/>
    <w:p w:rsidR="00690D73" w:rsidRDefault="00690D73" w:rsidP="00690D7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Należy podać, jeśli pracownik posiada numer ORCID. </w:t>
      </w:r>
    </w:p>
    <w:p w:rsidR="00690D73" w:rsidRDefault="00690D73" w:rsidP="00690D73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Pouczenia: </w:t>
      </w:r>
    </w:p>
    <w:p w:rsidR="00690D73" w:rsidRDefault="00690D73" w:rsidP="00690D73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265 ust. 12 ustawy, na potrzeby ewaluacji osiągnięcia jednej osoby mogą być wykazywane w ramach nie więcej </w:t>
      </w:r>
      <w:r w:rsidR="00D8677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niż 2 dyscyplin, przy czym dane osiągnięcie może być wykazane przez osobę będącą jego autorem tylko raz i tylko w ramach jednej dyscypliny. </w:t>
      </w:r>
    </w:p>
    <w:p w:rsidR="00690D73" w:rsidRDefault="00690D73" w:rsidP="00690D73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265 ust. 6 ustawy, należy wskazać te osiągnięcia, które powstały w związku z zatrudnieniem lub odbywaniem kształcenia w podmiocie, w którym składa się niniejsze oświadczenie. </w:t>
      </w:r>
    </w:p>
    <w:p w:rsidR="00690D73" w:rsidRDefault="00690D73" w:rsidP="00690D73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Osiągnięcia można wykazywać tylko w dyscyplinie, która jest uwzględniona w oświadczeniu o dziedzinie i dyscyplinie naukowej, </w:t>
      </w:r>
      <w:r w:rsidR="00D8677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którym mowa w art. 343 ust. 7. </w:t>
      </w:r>
    </w:p>
    <w:p w:rsidR="00690D73" w:rsidRDefault="00690D73" w:rsidP="00690D73">
      <w:pPr>
        <w:pStyle w:val="Default"/>
        <w:rPr>
          <w:rFonts w:cstheme="minorBidi"/>
          <w:color w:val="auto"/>
        </w:rPr>
      </w:pPr>
    </w:p>
    <w:p w:rsidR="00690D73" w:rsidRDefault="00690D73" w:rsidP="00690D73">
      <w:pPr>
        <w:jc w:val="center"/>
      </w:pPr>
    </w:p>
    <w:p w:rsidR="00D83418" w:rsidRPr="00690D73" w:rsidRDefault="00D83418" w:rsidP="00690D73"/>
    <w:sectPr w:rsidR="00D83418" w:rsidRPr="00690D73" w:rsidSect="0056708A">
      <w:footerReference w:type="even" r:id="rId6"/>
      <w:footerReference w:type="default" r:id="rId7"/>
      <w:pgSz w:w="11906" w:h="16838" w:code="9"/>
      <w:pgMar w:top="1077" w:right="567" w:bottom="737" w:left="567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D9" w:rsidRDefault="00E96CD9">
      <w:r>
        <w:separator/>
      </w:r>
    </w:p>
  </w:endnote>
  <w:endnote w:type="continuationSeparator" w:id="0">
    <w:p w:rsidR="00E96CD9" w:rsidRDefault="00E9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E" w:rsidRDefault="00A45354" w:rsidP="005670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41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419E" w:rsidRDefault="000A41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E" w:rsidRDefault="00A45354" w:rsidP="005670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41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6B1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A419E" w:rsidRDefault="000A41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D9" w:rsidRDefault="00E96CD9">
      <w:r>
        <w:separator/>
      </w:r>
    </w:p>
  </w:footnote>
  <w:footnote w:type="continuationSeparator" w:id="0">
    <w:p w:rsidR="00E96CD9" w:rsidRDefault="00E96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B7B"/>
    <w:rsid w:val="00001FE3"/>
    <w:rsid w:val="000027D8"/>
    <w:rsid w:val="00002E5D"/>
    <w:rsid w:val="0000501E"/>
    <w:rsid w:val="00012666"/>
    <w:rsid w:val="00022ADD"/>
    <w:rsid w:val="00024914"/>
    <w:rsid w:val="00024A74"/>
    <w:rsid w:val="00025F91"/>
    <w:rsid w:val="000260AF"/>
    <w:rsid w:val="00031799"/>
    <w:rsid w:val="000322BB"/>
    <w:rsid w:val="00033827"/>
    <w:rsid w:val="00035553"/>
    <w:rsid w:val="00036A29"/>
    <w:rsid w:val="0004138C"/>
    <w:rsid w:val="000417EA"/>
    <w:rsid w:val="00043CD0"/>
    <w:rsid w:val="00045957"/>
    <w:rsid w:val="00047F29"/>
    <w:rsid w:val="00052ABC"/>
    <w:rsid w:val="000536EF"/>
    <w:rsid w:val="000538F3"/>
    <w:rsid w:val="00054349"/>
    <w:rsid w:val="00055851"/>
    <w:rsid w:val="000563CD"/>
    <w:rsid w:val="00056B0B"/>
    <w:rsid w:val="0006145D"/>
    <w:rsid w:val="000621D3"/>
    <w:rsid w:val="000628D4"/>
    <w:rsid w:val="000641F2"/>
    <w:rsid w:val="0006673C"/>
    <w:rsid w:val="00066FD4"/>
    <w:rsid w:val="00067947"/>
    <w:rsid w:val="00071214"/>
    <w:rsid w:val="00072A18"/>
    <w:rsid w:val="00072A3F"/>
    <w:rsid w:val="00072B6F"/>
    <w:rsid w:val="000737BE"/>
    <w:rsid w:val="00074EFF"/>
    <w:rsid w:val="00077064"/>
    <w:rsid w:val="0007755F"/>
    <w:rsid w:val="00077B60"/>
    <w:rsid w:val="0008028B"/>
    <w:rsid w:val="00080E85"/>
    <w:rsid w:val="000815FF"/>
    <w:rsid w:val="00083704"/>
    <w:rsid w:val="000840C5"/>
    <w:rsid w:val="000857A4"/>
    <w:rsid w:val="00086314"/>
    <w:rsid w:val="00090209"/>
    <w:rsid w:val="00090BA8"/>
    <w:rsid w:val="00090D62"/>
    <w:rsid w:val="00093C78"/>
    <w:rsid w:val="000951A8"/>
    <w:rsid w:val="00095543"/>
    <w:rsid w:val="00097D21"/>
    <w:rsid w:val="000A1559"/>
    <w:rsid w:val="000A1DD4"/>
    <w:rsid w:val="000A24FE"/>
    <w:rsid w:val="000A419E"/>
    <w:rsid w:val="000A4E42"/>
    <w:rsid w:val="000A6F88"/>
    <w:rsid w:val="000B3F7C"/>
    <w:rsid w:val="000B4607"/>
    <w:rsid w:val="000B4825"/>
    <w:rsid w:val="000B5365"/>
    <w:rsid w:val="000B5E96"/>
    <w:rsid w:val="000B7741"/>
    <w:rsid w:val="000B774D"/>
    <w:rsid w:val="000C0AB0"/>
    <w:rsid w:val="000C0E96"/>
    <w:rsid w:val="000C232B"/>
    <w:rsid w:val="000C317C"/>
    <w:rsid w:val="000C682B"/>
    <w:rsid w:val="000C72ED"/>
    <w:rsid w:val="000D3DBA"/>
    <w:rsid w:val="000D50AA"/>
    <w:rsid w:val="000D587D"/>
    <w:rsid w:val="000D5B7B"/>
    <w:rsid w:val="000D5C78"/>
    <w:rsid w:val="000D704D"/>
    <w:rsid w:val="000D7BC4"/>
    <w:rsid w:val="000E0DE4"/>
    <w:rsid w:val="000E1BF3"/>
    <w:rsid w:val="000E3400"/>
    <w:rsid w:val="000E39BE"/>
    <w:rsid w:val="000E5DC2"/>
    <w:rsid w:val="000E6C83"/>
    <w:rsid w:val="000E6DBF"/>
    <w:rsid w:val="000F030A"/>
    <w:rsid w:val="000F0551"/>
    <w:rsid w:val="000F0AFA"/>
    <w:rsid w:val="000F107D"/>
    <w:rsid w:val="000F5606"/>
    <w:rsid w:val="000F5937"/>
    <w:rsid w:val="000F6563"/>
    <w:rsid w:val="00100A84"/>
    <w:rsid w:val="001023D2"/>
    <w:rsid w:val="00103A2E"/>
    <w:rsid w:val="001043E9"/>
    <w:rsid w:val="0010516F"/>
    <w:rsid w:val="00106C65"/>
    <w:rsid w:val="0010783C"/>
    <w:rsid w:val="00110264"/>
    <w:rsid w:val="00111065"/>
    <w:rsid w:val="001114D2"/>
    <w:rsid w:val="00112B30"/>
    <w:rsid w:val="00113CA6"/>
    <w:rsid w:val="001159B9"/>
    <w:rsid w:val="001168A2"/>
    <w:rsid w:val="001176A1"/>
    <w:rsid w:val="00117C59"/>
    <w:rsid w:val="00121C61"/>
    <w:rsid w:val="00122164"/>
    <w:rsid w:val="00125081"/>
    <w:rsid w:val="0012621D"/>
    <w:rsid w:val="00127448"/>
    <w:rsid w:val="0013026E"/>
    <w:rsid w:val="001302CF"/>
    <w:rsid w:val="00130CD2"/>
    <w:rsid w:val="001312B1"/>
    <w:rsid w:val="00131D25"/>
    <w:rsid w:val="00131D91"/>
    <w:rsid w:val="00132A04"/>
    <w:rsid w:val="00133A6C"/>
    <w:rsid w:val="001354D1"/>
    <w:rsid w:val="001375A3"/>
    <w:rsid w:val="00140054"/>
    <w:rsid w:val="0014031A"/>
    <w:rsid w:val="00141996"/>
    <w:rsid w:val="001425BA"/>
    <w:rsid w:val="00143E6A"/>
    <w:rsid w:val="00144BA1"/>
    <w:rsid w:val="00146D79"/>
    <w:rsid w:val="001474A6"/>
    <w:rsid w:val="00150F58"/>
    <w:rsid w:val="00153862"/>
    <w:rsid w:val="001544CB"/>
    <w:rsid w:val="00157B93"/>
    <w:rsid w:val="001604F3"/>
    <w:rsid w:val="00160F9F"/>
    <w:rsid w:val="00161A8B"/>
    <w:rsid w:val="001626B2"/>
    <w:rsid w:val="001628A5"/>
    <w:rsid w:val="00163AD4"/>
    <w:rsid w:val="0016423D"/>
    <w:rsid w:val="00164383"/>
    <w:rsid w:val="00164D81"/>
    <w:rsid w:val="0016522F"/>
    <w:rsid w:val="0017150C"/>
    <w:rsid w:val="00171FBB"/>
    <w:rsid w:val="00175AA4"/>
    <w:rsid w:val="001760BF"/>
    <w:rsid w:val="001768E0"/>
    <w:rsid w:val="00176F5A"/>
    <w:rsid w:val="00177B60"/>
    <w:rsid w:val="0018088B"/>
    <w:rsid w:val="0018144D"/>
    <w:rsid w:val="00183517"/>
    <w:rsid w:val="00183AC9"/>
    <w:rsid w:val="00184537"/>
    <w:rsid w:val="0018605C"/>
    <w:rsid w:val="001901DD"/>
    <w:rsid w:val="00191415"/>
    <w:rsid w:val="00191D03"/>
    <w:rsid w:val="00192712"/>
    <w:rsid w:val="00192E99"/>
    <w:rsid w:val="0019413B"/>
    <w:rsid w:val="001946F5"/>
    <w:rsid w:val="00195FAE"/>
    <w:rsid w:val="00197B1F"/>
    <w:rsid w:val="001A0041"/>
    <w:rsid w:val="001A1EC0"/>
    <w:rsid w:val="001A42E7"/>
    <w:rsid w:val="001A5966"/>
    <w:rsid w:val="001A5CC1"/>
    <w:rsid w:val="001A73C9"/>
    <w:rsid w:val="001A756B"/>
    <w:rsid w:val="001A76AA"/>
    <w:rsid w:val="001B0417"/>
    <w:rsid w:val="001B0BD0"/>
    <w:rsid w:val="001B2BCE"/>
    <w:rsid w:val="001B5B51"/>
    <w:rsid w:val="001B6F9C"/>
    <w:rsid w:val="001B7674"/>
    <w:rsid w:val="001B79C4"/>
    <w:rsid w:val="001C175D"/>
    <w:rsid w:val="001C2471"/>
    <w:rsid w:val="001C2718"/>
    <w:rsid w:val="001C2DFE"/>
    <w:rsid w:val="001C5C09"/>
    <w:rsid w:val="001C6157"/>
    <w:rsid w:val="001C6224"/>
    <w:rsid w:val="001C7CDB"/>
    <w:rsid w:val="001C7F03"/>
    <w:rsid w:val="001D15AD"/>
    <w:rsid w:val="001D26E1"/>
    <w:rsid w:val="001D3C84"/>
    <w:rsid w:val="001D45B2"/>
    <w:rsid w:val="001D6E8E"/>
    <w:rsid w:val="001E4152"/>
    <w:rsid w:val="001E5573"/>
    <w:rsid w:val="001E559E"/>
    <w:rsid w:val="001E59ED"/>
    <w:rsid w:val="001E756A"/>
    <w:rsid w:val="001E7CFC"/>
    <w:rsid w:val="001F57F2"/>
    <w:rsid w:val="001F5F6C"/>
    <w:rsid w:val="001F7ADE"/>
    <w:rsid w:val="00201ACA"/>
    <w:rsid w:val="00203B73"/>
    <w:rsid w:val="00203F08"/>
    <w:rsid w:val="002042D3"/>
    <w:rsid w:val="00204759"/>
    <w:rsid w:val="00204AA8"/>
    <w:rsid w:val="00205058"/>
    <w:rsid w:val="002055D2"/>
    <w:rsid w:val="00205E11"/>
    <w:rsid w:val="00210951"/>
    <w:rsid w:val="00210D6B"/>
    <w:rsid w:val="00211D8E"/>
    <w:rsid w:val="002127FA"/>
    <w:rsid w:val="00212AC3"/>
    <w:rsid w:val="0021792E"/>
    <w:rsid w:val="002208F5"/>
    <w:rsid w:val="00221069"/>
    <w:rsid w:val="00221F0F"/>
    <w:rsid w:val="00222F0B"/>
    <w:rsid w:val="002230C0"/>
    <w:rsid w:val="002261E2"/>
    <w:rsid w:val="00226AEF"/>
    <w:rsid w:val="002279D8"/>
    <w:rsid w:val="00230487"/>
    <w:rsid w:val="00230B49"/>
    <w:rsid w:val="0023139E"/>
    <w:rsid w:val="00232696"/>
    <w:rsid w:val="00233D1C"/>
    <w:rsid w:val="00234352"/>
    <w:rsid w:val="002350C5"/>
    <w:rsid w:val="00236B37"/>
    <w:rsid w:val="0024109D"/>
    <w:rsid w:val="002464E2"/>
    <w:rsid w:val="0025130F"/>
    <w:rsid w:val="00253721"/>
    <w:rsid w:val="0025385A"/>
    <w:rsid w:val="00253B5F"/>
    <w:rsid w:val="00257C46"/>
    <w:rsid w:val="00260A39"/>
    <w:rsid w:val="00260DB7"/>
    <w:rsid w:val="002611CF"/>
    <w:rsid w:val="002618A6"/>
    <w:rsid w:val="00262FBE"/>
    <w:rsid w:val="0026304A"/>
    <w:rsid w:val="00264008"/>
    <w:rsid w:val="002640B2"/>
    <w:rsid w:val="00264277"/>
    <w:rsid w:val="00264D12"/>
    <w:rsid w:val="0027053A"/>
    <w:rsid w:val="00270675"/>
    <w:rsid w:val="00271377"/>
    <w:rsid w:val="002717F9"/>
    <w:rsid w:val="0027444A"/>
    <w:rsid w:val="00274D85"/>
    <w:rsid w:val="00275110"/>
    <w:rsid w:val="002755CC"/>
    <w:rsid w:val="002758D1"/>
    <w:rsid w:val="0027762E"/>
    <w:rsid w:val="00280000"/>
    <w:rsid w:val="002803BC"/>
    <w:rsid w:val="002822E0"/>
    <w:rsid w:val="002827D1"/>
    <w:rsid w:val="00282AC5"/>
    <w:rsid w:val="0028350E"/>
    <w:rsid w:val="00284E87"/>
    <w:rsid w:val="0028651F"/>
    <w:rsid w:val="00286DAE"/>
    <w:rsid w:val="00287C76"/>
    <w:rsid w:val="002901D0"/>
    <w:rsid w:val="00290CF2"/>
    <w:rsid w:val="002952E7"/>
    <w:rsid w:val="0029767A"/>
    <w:rsid w:val="002A040B"/>
    <w:rsid w:val="002A1358"/>
    <w:rsid w:val="002A27F6"/>
    <w:rsid w:val="002A2CAD"/>
    <w:rsid w:val="002A2FAE"/>
    <w:rsid w:val="002A3780"/>
    <w:rsid w:val="002A405D"/>
    <w:rsid w:val="002A789F"/>
    <w:rsid w:val="002B00BB"/>
    <w:rsid w:val="002B08E3"/>
    <w:rsid w:val="002B10A8"/>
    <w:rsid w:val="002B1FAA"/>
    <w:rsid w:val="002B390D"/>
    <w:rsid w:val="002B3C71"/>
    <w:rsid w:val="002B6621"/>
    <w:rsid w:val="002B6861"/>
    <w:rsid w:val="002B6CDD"/>
    <w:rsid w:val="002B7230"/>
    <w:rsid w:val="002C0CC9"/>
    <w:rsid w:val="002C0DFA"/>
    <w:rsid w:val="002C156A"/>
    <w:rsid w:val="002C2207"/>
    <w:rsid w:val="002C5291"/>
    <w:rsid w:val="002C631B"/>
    <w:rsid w:val="002C7C39"/>
    <w:rsid w:val="002D3A36"/>
    <w:rsid w:val="002E21EE"/>
    <w:rsid w:val="002E4566"/>
    <w:rsid w:val="002E50CD"/>
    <w:rsid w:val="002E5958"/>
    <w:rsid w:val="002E769B"/>
    <w:rsid w:val="002F019C"/>
    <w:rsid w:val="002F1460"/>
    <w:rsid w:val="002F36D4"/>
    <w:rsid w:val="002F3DE1"/>
    <w:rsid w:val="002F66D5"/>
    <w:rsid w:val="0030069C"/>
    <w:rsid w:val="00301C83"/>
    <w:rsid w:val="00303172"/>
    <w:rsid w:val="00304DE0"/>
    <w:rsid w:val="00305FC8"/>
    <w:rsid w:val="0030757A"/>
    <w:rsid w:val="003105EC"/>
    <w:rsid w:val="00310C32"/>
    <w:rsid w:val="003116C2"/>
    <w:rsid w:val="003117BC"/>
    <w:rsid w:val="00312C81"/>
    <w:rsid w:val="0031314C"/>
    <w:rsid w:val="0031489E"/>
    <w:rsid w:val="00314F8A"/>
    <w:rsid w:val="00315D55"/>
    <w:rsid w:val="003173E7"/>
    <w:rsid w:val="00317F34"/>
    <w:rsid w:val="00320FE3"/>
    <w:rsid w:val="003219C8"/>
    <w:rsid w:val="003254E6"/>
    <w:rsid w:val="0032625B"/>
    <w:rsid w:val="00326631"/>
    <w:rsid w:val="00332470"/>
    <w:rsid w:val="003430F1"/>
    <w:rsid w:val="003509E8"/>
    <w:rsid w:val="00350F02"/>
    <w:rsid w:val="0035126C"/>
    <w:rsid w:val="003559B5"/>
    <w:rsid w:val="00356532"/>
    <w:rsid w:val="00356D86"/>
    <w:rsid w:val="003577CA"/>
    <w:rsid w:val="00361575"/>
    <w:rsid w:val="00361D35"/>
    <w:rsid w:val="00361FCE"/>
    <w:rsid w:val="00362DA6"/>
    <w:rsid w:val="003658B6"/>
    <w:rsid w:val="003663F4"/>
    <w:rsid w:val="00370FE9"/>
    <w:rsid w:val="003742AB"/>
    <w:rsid w:val="003742C7"/>
    <w:rsid w:val="0037765F"/>
    <w:rsid w:val="00377A9C"/>
    <w:rsid w:val="00383CC8"/>
    <w:rsid w:val="003843D2"/>
    <w:rsid w:val="00384A39"/>
    <w:rsid w:val="00384A89"/>
    <w:rsid w:val="0038558A"/>
    <w:rsid w:val="0038660A"/>
    <w:rsid w:val="003902D8"/>
    <w:rsid w:val="00390956"/>
    <w:rsid w:val="00391FF8"/>
    <w:rsid w:val="0039230D"/>
    <w:rsid w:val="003939D5"/>
    <w:rsid w:val="00395442"/>
    <w:rsid w:val="00397628"/>
    <w:rsid w:val="003A1897"/>
    <w:rsid w:val="003A4344"/>
    <w:rsid w:val="003A485A"/>
    <w:rsid w:val="003A6B89"/>
    <w:rsid w:val="003A7896"/>
    <w:rsid w:val="003B3AD6"/>
    <w:rsid w:val="003B6A96"/>
    <w:rsid w:val="003C0146"/>
    <w:rsid w:val="003C0208"/>
    <w:rsid w:val="003C0317"/>
    <w:rsid w:val="003C116E"/>
    <w:rsid w:val="003C4124"/>
    <w:rsid w:val="003C5608"/>
    <w:rsid w:val="003C63ED"/>
    <w:rsid w:val="003C6FD5"/>
    <w:rsid w:val="003C738F"/>
    <w:rsid w:val="003D111A"/>
    <w:rsid w:val="003D12DF"/>
    <w:rsid w:val="003D2B39"/>
    <w:rsid w:val="003D2B3E"/>
    <w:rsid w:val="003D3642"/>
    <w:rsid w:val="003D3F29"/>
    <w:rsid w:val="003D4BBF"/>
    <w:rsid w:val="003D6816"/>
    <w:rsid w:val="003E0568"/>
    <w:rsid w:val="003E2144"/>
    <w:rsid w:val="003E290C"/>
    <w:rsid w:val="003E2D48"/>
    <w:rsid w:val="003E391A"/>
    <w:rsid w:val="003E472A"/>
    <w:rsid w:val="003E50B7"/>
    <w:rsid w:val="003E5421"/>
    <w:rsid w:val="003E5655"/>
    <w:rsid w:val="003F02C3"/>
    <w:rsid w:val="003F14A4"/>
    <w:rsid w:val="003F18B0"/>
    <w:rsid w:val="003F24D6"/>
    <w:rsid w:val="003F35E3"/>
    <w:rsid w:val="003F5843"/>
    <w:rsid w:val="003F6CBA"/>
    <w:rsid w:val="003F7221"/>
    <w:rsid w:val="004015B9"/>
    <w:rsid w:val="00401991"/>
    <w:rsid w:val="0040258D"/>
    <w:rsid w:val="0040333D"/>
    <w:rsid w:val="004037E3"/>
    <w:rsid w:val="00406BE0"/>
    <w:rsid w:val="0040786B"/>
    <w:rsid w:val="00413F83"/>
    <w:rsid w:val="00415910"/>
    <w:rsid w:val="00417BAA"/>
    <w:rsid w:val="0042184F"/>
    <w:rsid w:val="00421FC6"/>
    <w:rsid w:val="00425BC5"/>
    <w:rsid w:val="00425D59"/>
    <w:rsid w:val="004268B7"/>
    <w:rsid w:val="0042703D"/>
    <w:rsid w:val="004276E1"/>
    <w:rsid w:val="00427F2C"/>
    <w:rsid w:val="00430FA5"/>
    <w:rsid w:val="00431994"/>
    <w:rsid w:val="00431FD7"/>
    <w:rsid w:val="00432093"/>
    <w:rsid w:val="004324FD"/>
    <w:rsid w:val="00432835"/>
    <w:rsid w:val="00433339"/>
    <w:rsid w:val="00434F26"/>
    <w:rsid w:val="00435D63"/>
    <w:rsid w:val="00436339"/>
    <w:rsid w:val="004408DC"/>
    <w:rsid w:val="004426FF"/>
    <w:rsid w:val="0044296D"/>
    <w:rsid w:val="0044322A"/>
    <w:rsid w:val="004466A3"/>
    <w:rsid w:val="0045032D"/>
    <w:rsid w:val="004511A2"/>
    <w:rsid w:val="00451E24"/>
    <w:rsid w:val="00452396"/>
    <w:rsid w:val="00452F7E"/>
    <w:rsid w:val="00454E5F"/>
    <w:rsid w:val="0045597B"/>
    <w:rsid w:val="00455E4B"/>
    <w:rsid w:val="00455F54"/>
    <w:rsid w:val="004563BD"/>
    <w:rsid w:val="00456725"/>
    <w:rsid w:val="00462122"/>
    <w:rsid w:val="00462B79"/>
    <w:rsid w:val="004630F1"/>
    <w:rsid w:val="00463318"/>
    <w:rsid w:val="004641EB"/>
    <w:rsid w:val="00464D83"/>
    <w:rsid w:val="004669DD"/>
    <w:rsid w:val="004704F2"/>
    <w:rsid w:val="00472C2F"/>
    <w:rsid w:val="00472D54"/>
    <w:rsid w:val="00472FEE"/>
    <w:rsid w:val="00473998"/>
    <w:rsid w:val="00473D83"/>
    <w:rsid w:val="00475D95"/>
    <w:rsid w:val="00476456"/>
    <w:rsid w:val="00477937"/>
    <w:rsid w:val="00481984"/>
    <w:rsid w:val="00482540"/>
    <w:rsid w:val="00483464"/>
    <w:rsid w:val="00484969"/>
    <w:rsid w:val="004875F5"/>
    <w:rsid w:val="004876DD"/>
    <w:rsid w:val="00487B50"/>
    <w:rsid w:val="00491F46"/>
    <w:rsid w:val="00493F54"/>
    <w:rsid w:val="004956E5"/>
    <w:rsid w:val="00496250"/>
    <w:rsid w:val="00496D9F"/>
    <w:rsid w:val="004970E3"/>
    <w:rsid w:val="004A18E3"/>
    <w:rsid w:val="004A3055"/>
    <w:rsid w:val="004A6147"/>
    <w:rsid w:val="004B08BF"/>
    <w:rsid w:val="004B271A"/>
    <w:rsid w:val="004B35D8"/>
    <w:rsid w:val="004B409D"/>
    <w:rsid w:val="004C0804"/>
    <w:rsid w:val="004C0EEB"/>
    <w:rsid w:val="004C2A74"/>
    <w:rsid w:val="004C3DDC"/>
    <w:rsid w:val="004C49E1"/>
    <w:rsid w:val="004C7BF8"/>
    <w:rsid w:val="004D018A"/>
    <w:rsid w:val="004D13BC"/>
    <w:rsid w:val="004D1618"/>
    <w:rsid w:val="004D279A"/>
    <w:rsid w:val="004D2A62"/>
    <w:rsid w:val="004D4319"/>
    <w:rsid w:val="004D444A"/>
    <w:rsid w:val="004D625A"/>
    <w:rsid w:val="004D7D70"/>
    <w:rsid w:val="004E0120"/>
    <w:rsid w:val="004E13B2"/>
    <w:rsid w:val="004E2C00"/>
    <w:rsid w:val="004E4D2D"/>
    <w:rsid w:val="004E5F1A"/>
    <w:rsid w:val="004E7AC4"/>
    <w:rsid w:val="004F1A54"/>
    <w:rsid w:val="004F5944"/>
    <w:rsid w:val="004F6072"/>
    <w:rsid w:val="005031E0"/>
    <w:rsid w:val="00503A75"/>
    <w:rsid w:val="00506471"/>
    <w:rsid w:val="00507B65"/>
    <w:rsid w:val="005105AA"/>
    <w:rsid w:val="005119CB"/>
    <w:rsid w:val="00514781"/>
    <w:rsid w:val="00520B4E"/>
    <w:rsid w:val="00522C98"/>
    <w:rsid w:val="00523F14"/>
    <w:rsid w:val="00523F19"/>
    <w:rsid w:val="00525CEF"/>
    <w:rsid w:val="0052714B"/>
    <w:rsid w:val="005273A7"/>
    <w:rsid w:val="00527A36"/>
    <w:rsid w:val="00530B1C"/>
    <w:rsid w:val="0053123D"/>
    <w:rsid w:val="0053233C"/>
    <w:rsid w:val="00532702"/>
    <w:rsid w:val="0053292C"/>
    <w:rsid w:val="005334BB"/>
    <w:rsid w:val="00533F8D"/>
    <w:rsid w:val="00535A91"/>
    <w:rsid w:val="005363D7"/>
    <w:rsid w:val="005413BE"/>
    <w:rsid w:val="00544536"/>
    <w:rsid w:val="00544A52"/>
    <w:rsid w:val="005477C8"/>
    <w:rsid w:val="00551AB7"/>
    <w:rsid w:val="00552ACD"/>
    <w:rsid w:val="00556AC8"/>
    <w:rsid w:val="00557830"/>
    <w:rsid w:val="00563EA7"/>
    <w:rsid w:val="005648D8"/>
    <w:rsid w:val="0056708A"/>
    <w:rsid w:val="0056769E"/>
    <w:rsid w:val="0056798C"/>
    <w:rsid w:val="0057014A"/>
    <w:rsid w:val="005715B1"/>
    <w:rsid w:val="00572C6D"/>
    <w:rsid w:val="00573A1E"/>
    <w:rsid w:val="00573A6E"/>
    <w:rsid w:val="00575141"/>
    <w:rsid w:val="00575A67"/>
    <w:rsid w:val="00575BA0"/>
    <w:rsid w:val="005766A9"/>
    <w:rsid w:val="00580495"/>
    <w:rsid w:val="00580681"/>
    <w:rsid w:val="00580F57"/>
    <w:rsid w:val="00582608"/>
    <w:rsid w:val="005827C9"/>
    <w:rsid w:val="0058339A"/>
    <w:rsid w:val="00584A22"/>
    <w:rsid w:val="00585FAA"/>
    <w:rsid w:val="00586C8C"/>
    <w:rsid w:val="0059317D"/>
    <w:rsid w:val="00593A9B"/>
    <w:rsid w:val="005941EA"/>
    <w:rsid w:val="0059488E"/>
    <w:rsid w:val="00595C4E"/>
    <w:rsid w:val="00597CF1"/>
    <w:rsid w:val="005A1CD1"/>
    <w:rsid w:val="005A2D9B"/>
    <w:rsid w:val="005A2EB0"/>
    <w:rsid w:val="005A3FC2"/>
    <w:rsid w:val="005A5B9A"/>
    <w:rsid w:val="005B28A3"/>
    <w:rsid w:val="005B678C"/>
    <w:rsid w:val="005B6A60"/>
    <w:rsid w:val="005C0233"/>
    <w:rsid w:val="005C0D71"/>
    <w:rsid w:val="005C28BC"/>
    <w:rsid w:val="005C3960"/>
    <w:rsid w:val="005C53B5"/>
    <w:rsid w:val="005C658A"/>
    <w:rsid w:val="005D15E7"/>
    <w:rsid w:val="005D5C70"/>
    <w:rsid w:val="005D5E02"/>
    <w:rsid w:val="005E054E"/>
    <w:rsid w:val="005E2561"/>
    <w:rsid w:val="005E45FE"/>
    <w:rsid w:val="005E61DD"/>
    <w:rsid w:val="005E6D9D"/>
    <w:rsid w:val="005E7010"/>
    <w:rsid w:val="005E76A2"/>
    <w:rsid w:val="005F2996"/>
    <w:rsid w:val="005F2DCE"/>
    <w:rsid w:val="005F4AC6"/>
    <w:rsid w:val="005F7C2F"/>
    <w:rsid w:val="0060020F"/>
    <w:rsid w:val="006005F2"/>
    <w:rsid w:val="00600E32"/>
    <w:rsid w:val="00602692"/>
    <w:rsid w:val="00603479"/>
    <w:rsid w:val="0060545C"/>
    <w:rsid w:val="00611480"/>
    <w:rsid w:val="00612BEB"/>
    <w:rsid w:val="0061300A"/>
    <w:rsid w:val="006137AA"/>
    <w:rsid w:val="00613FAD"/>
    <w:rsid w:val="00616D16"/>
    <w:rsid w:val="006176A1"/>
    <w:rsid w:val="006208E4"/>
    <w:rsid w:val="00620A25"/>
    <w:rsid w:val="006220F5"/>
    <w:rsid w:val="0062242B"/>
    <w:rsid w:val="00622BAA"/>
    <w:rsid w:val="00623140"/>
    <w:rsid w:val="00626FE5"/>
    <w:rsid w:val="00627FE2"/>
    <w:rsid w:val="0063340E"/>
    <w:rsid w:val="006335C0"/>
    <w:rsid w:val="0063459E"/>
    <w:rsid w:val="00635B8A"/>
    <w:rsid w:val="006366CD"/>
    <w:rsid w:val="00636F6D"/>
    <w:rsid w:val="00637257"/>
    <w:rsid w:val="00640B12"/>
    <w:rsid w:val="00640BFD"/>
    <w:rsid w:val="00641370"/>
    <w:rsid w:val="006458E4"/>
    <w:rsid w:val="00645F72"/>
    <w:rsid w:val="006479B7"/>
    <w:rsid w:val="00651BF5"/>
    <w:rsid w:val="00652AA2"/>
    <w:rsid w:val="00653285"/>
    <w:rsid w:val="006541CA"/>
    <w:rsid w:val="00654871"/>
    <w:rsid w:val="00654931"/>
    <w:rsid w:val="00655733"/>
    <w:rsid w:val="00656792"/>
    <w:rsid w:val="0066014C"/>
    <w:rsid w:val="00660854"/>
    <w:rsid w:val="00662B4D"/>
    <w:rsid w:val="00664DE4"/>
    <w:rsid w:val="00665568"/>
    <w:rsid w:val="00665F6B"/>
    <w:rsid w:val="00666B39"/>
    <w:rsid w:val="006678AB"/>
    <w:rsid w:val="0067122C"/>
    <w:rsid w:val="006712A7"/>
    <w:rsid w:val="00680597"/>
    <w:rsid w:val="006823F9"/>
    <w:rsid w:val="00682F9E"/>
    <w:rsid w:val="0068535D"/>
    <w:rsid w:val="00687758"/>
    <w:rsid w:val="00687E5E"/>
    <w:rsid w:val="00690D73"/>
    <w:rsid w:val="00694358"/>
    <w:rsid w:val="00694D21"/>
    <w:rsid w:val="00695B09"/>
    <w:rsid w:val="0069698A"/>
    <w:rsid w:val="00697C18"/>
    <w:rsid w:val="006A0E15"/>
    <w:rsid w:val="006A0EC8"/>
    <w:rsid w:val="006A37B6"/>
    <w:rsid w:val="006B1BBD"/>
    <w:rsid w:val="006B3158"/>
    <w:rsid w:val="006B538E"/>
    <w:rsid w:val="006C17EB"/>
    <w:rsid w:val="006C1F04"/>
    <w:rsid w:val="006C246E"/>
    <w:rsid w:val="006C2E85"/>
    <w:rsid w:val="006C386C"/>
    <w:rsid w:val="006C59C9"/>
    <w:rsid w:val="006C5B64"/>
    <w:rsid w:val="006C62F8"/>
    <w:rsid w:val="006C6A9B"/>
    <w:rsid w:val="006D08DD"/>
    <w:rsid w:val="006D099B"/>
    <w:rsid w:val="006D1280"/>
    <w:rsid w:val="006D3A4F"/>
    <w:rsid w:val="006D5C2B"/>
    <w:rsid w:val="006D7279"/>
    <w:rsid w:val="006D741A"/>
    <w:rsid w:val="006E1A81"/>
    <w:rsid w:val="006E38E8"/>
    <w:rsid w:val="006E439F"/>
    <w:rsid w:val="006E4C86"/>
    <w:rsid w:val="006E72D8"/>
    <w:rsid w:val="006F027E"/>
    <w:rsid w:val="006F059B"/>
    <w:rsid w:val="006F136E"/>
    <w:rsid w:val="006F6765"/>
    <w:rsid w:val="006F6EB9"/>
    <w:rsid w:val="006F75F3"/>
    <w:rsid w:val="006F7F2E"/>
    <w:rsid w:val="007008B2"/>
    <w:rsid w:val="00700B89"/>
    <w:rsid w:val="0070629D"/>
    <w:rsid w:val="007126B8"/>
    <w:rsid w:val="00714807"/>
    <w:rsid w:val="007155E9"/>
    <w:rsid w:val="007176BF"/>
    <w:rsid w:val="00720593"/>
    <w:rsid w:val="007210B1"/>
    <w:rsid w:val="007241E1"/>
    <w:rsid w:val="0072548F"/>
    <w:rsid w:val="00725796"/>
    <w:rsid w:val="00726059"/>
    <w:rsid w:val="00731181"/>
    <w:rsid w:val="00731559"/>
    <w:rsid w:val="007319A3"/>
    <w:rsid w:val="00731F15"/>
    <w:rsid w:val="00733993"/>
    <w:rsid w:val="00733BB4"/>
    <w:rsid w:val="00734458"/>
    <w:rsid w:val="007356CE"/>
    <w:rsid w:val="007369EE"/>
    <w:rsid w:val="00744719"/>
    <w:rsid w:val="00744CE6"/>
    <w:rsid w:val="00744ED4"/>
    <w:rsid w:val="007456F6"/>
    <w:rsid w:val="00745C20"/>
    <w:rsid w:val="00746164"/>
    <w:rsid w:val="00746CCE"/>
    <w:rsid w:val="00751AF6"/>
    <w:rsid w:val="00752AD6"/>
    <w:rsid w:val="00755179"/>
    <w:rsid w:val="007551EC"/>
    <w:rsid w:val="00756AB5"/>
    <w:rsid w:val="00757D6A"/>
    <w:rsid w:val="0076066F"/>
    <w:rsid w:val="00761699"/>
    <w:rsid w:val="00765764"/>
    <w:rsid w:val="00766DD9"/>
    <w:rsid w:val="007700F4"/>
    <w:rsid w:val="0077047B"/>
    <w:rsid w:val="007720A1"/>
    <w:rsid w:val="007737D5"/>
    <w:rsid w:val="00773DF5"/>
    <w:rsid w:val="007754E7"/>
    <w:rsid w:val="0077595C"/>
    <w:rsid w:val="00776BB7"/>
    <w:rsid w:val="0077764E"/>
    <w:rsid w:val="007806AE"/>
    <w:rsid w:val="0078112B"/>
    <w:rsid w:val="00781F96"/>
    <w:rsid w:val="007821DA"/>
    <w:rsid w:val="00783486"/>
    <w:rsid w:val="0078394F"/>
    <w:rsid w:val="007855EC"/>
    <w:rsid w:val="007856A7"/>
    <w:rsid w:val="007867C7"/>
    <w:rsid w:val="00786843"/>
    <w:rsid w:val="00786EDA"/>
    <w:rsid w:val="007910AD"/>
    <w:rsid w:val="00791691"/>
    <w:rsid w:val="00793776"/>
    <w:rsid w:val="00793CBA"/>
    <w:rsid w:val="00793F93"/>
    <w:rsid w:val="00796D27"/>
    <w:rsid w:val="007A0901"/>
    <w:rsid w:val="007A0D7E"/>
    <w:rsid w:val="007A1F90"/>
    <w:rsid w:val="007A241E"/>
    <w:rsid w:val="007A28FA"/>
    <w:rsid w:val="007A2DED"/>
    <w:rsid w:val="007A2F40"/>
    <w:rsid w:val="007A31F9"/>
    <w:rsid w:val="007A3C46"/>
    <w:rsid w:val="007A4154"/>
    <w:rsid w:val="007A5D0A"/>
    <w:rsid w:val="007A5D87"/>
    <w:rsid w:val="007A6E84"/>
    <w:rsid w:val="007A79E4"/>
    <w:rsid w:val="007B37CE"/>
    <w:rsid w:val="007B4D67"/>
    <w:rsid w:val="007B6217"/>
    <w:rsid w:val="007B6E11"/>
    <w:rsid w:val="007B7589"/>
    <w:rsid w:val="007C020F"/>
    <w:rsid w:val="007C2A5A"/>
    <w:rsid w:val="007C5057"/>
    <w:rsid w:val="007C6E93"/>
    <w:rsid w:val="007C71E6"/>
    <w:rsid w:val="007C7733"/>
    <w:rsid w:val="007D0C52"/>
    <w:rsid w:val="007D1BEE"/>
    <w:rsid w:val="007D5E07"/>
    <w:rsid w:val="007D7E74"/>
    <w:rsid w:val="007E0582"/>
    <w:rsid w:val="007E5CBD"/>
    <w:rsid w:val="007E619D"/>
    <w:rsid w:val="007F18EB"/>
    <w:rsid w:val="007F77CB"/>
    <w:rsid w:val="00800198"/>
    <w:rsid w:val="00801D71"/>
    <w:rsid w:val="0080200D"/>
    <w:rsid w:val="00803189"/>
    <w:rsid w:val="008046CD"/>
    <w:rsid w:val="008051D1"/>
    <w:rsid w:val="00807C69"/>
    <w:rsid w:val="0081140F"/>
    <w:rsid w:val="0081234B"/>
    <w:rsid w:val="00813031"/>
    <w:rsid w:val="008155A7"/>
    <w:rsid w:val="0081682F"/>
    <w:rsid w:val="00816883"/>
    <w:rsid w:val="0082034F"/>
    <w:rsid w:val="00821187"/>
    <w:rsid w:val="00823019"/>
    <w:rsid w:val="00823785"/>
    <w:rsid w:val="00823F75"/>
    <w:rsid w:val="00824524"/>
    <w:rsid w:val="00825382"/>
    <w:rsid w:val="00827643"/>
    <w:rsid w:val="008356EC"/>
    <w:rsid w:val="00835704"/>
    <w:rsid w:val="00835B25"/>
    <w:rsid w:val="00836A5B"/>
    <w:rsid w:val="008373D5"/>
    <w:rsid w:val="00842EA9"/>
    <w:rsid w:val="00844D3A"/>
    <w:rsid w:val="0084675B"/>
    <w:rsid w:val="00846B2C"/>
    <w:rsid w:val="00846BAB"/>
    <w:rsid w:val="008470F7"/>
    <w:rsid w:val="0085087F"/>
    <w:rsid w:val="00850906"/>
    <w:rsid w:val="00851D59"/>
    <w:rsid w:val="0085604F"/>
    <w:rsid w:val="008563EF"/>
    <w:rsid w:val="00860332"/>
    <w:rsid w:val="00862024"/>
    <w:rsid w:val="00862319"/>
    <w:rsid w:val="0086475B"/>
    <w:rsid w:val="00864AE5"/>
    <w:rsid w:val="00864EFF"/>
    <w:rsid w:val="00864FF8"/>
    <w:rsid w:val="00865DC3"/>
    <w:rsid w:val="00866D8F"/>
    <w:rsid w:val="0087237A"/>
    <w:rsid w:val="008724C4"/>
    <w:rsid w:val="00872546"/>
    <w:rsid w:val="00875E85"/>
    <w:rsid w:val="00875EA1"/>
    <w:rsid w:val="00880086"/>
    <w:rsid w:val="008807F2"/>
    <w:rsid w:val="00881514"/>
    <w:rsid w:val="0088340A"/>
    <w:rsid w:val="008843B0"/>
    <w:rsid w:val="00885488"/>
    <w:rsid w:val="00885C26"/>
    <w:rsid w:val="00886173"/>
    <w:rsid w:val="00886580"/>
    <w:rsid w:val="008903EE"/>
    <w:rsid w:val="008919F8"/>
    <w:rsid w:val="0089200A"/>
    <w:rsid w:val="00892C7B"/>
    <w:rsid w:val="0089555D"/>
    <w:rsid w:val="008962F1"/>
    <w:rsid w:val="00896A6C"/>
    <w:rsid w:val="00896CDB"/>
    <w:rsid w:val="00897F27"/>
    <w:rsid w:val="008A11D0"/>
    <w:rsid w:val="008A1F87"/>
    <w:rsid w:val="008A3139"/>
    <w:rsid w:val="008A3434"/>
    <w:rsid w:val="008A5FA5"/>
    <w:rsid w:val="008B0F94"/>
    <w:rsid w:val="008B1F0F"/>
    <w:rsid w:val="008B22BE"/>
    <w:rsid w:val="008B36A2"/>
    <w:rsid w:val="008B48C2"/>
    <w:rsid w:val="008B4B44"/>
    <w:rsid w:val="008C1DDB"/>
    <w:rsid w:val="008C40D5"/>
    <w:rsid w:val="008D35C9"/>
    <w:rsid w:val="008D3E93"/>
    <w:rsid w:val="008D6516"/>
    <w:rsid w:val="008D693C"/>
    <w:rsid w:val="008E2415"/>
    <w:rsid w:val="008E2F43"/>
    <w:rsid w:val="008E4FDB"/>
    <w:rsid w:val="008E6891"/>
    <w:rsid w:val="008E6D59"/>
    <w:rsid w:val="008E76B7"/>
    <w:rsid w:val="008F00DF"/>
    <w:rsid w:val="008F4565"/>
    <w:rsid w:val="008F667A"/>
    <w:rsid w:val="008F6972"/>
    <w:rsid w:val="008F778F"/>
    <w:rsid w:val="00902224"/>
    <w:rsid w:val="00902FF7"/>
    <w:rsid w:val="0090303A"/>
    <w:rsid w:val="0090639B"/>
    <w:rsid w:val="0090651C"/>
    <w:rsid w:val="00907067"/>
    <w:rsid w:val="00910441"/>
    <w:rsid w:val="00910919"/>
    <w:rsid w:val="0091427B"/>
    <w:rsid w:val="00914F21"/>
    <w:rsid w:val="00915B5C"/>
    <w:rsid w:val="0091765F"/>
    <w:rsid w:val="0092020F"/>
    <w:rsid w:val="009217FC"/>
    <w:rsid w:val="00921B5A"/>
    <w:rsid w:val="009226ED"/>
    <w:rsid w:val="00924DD7"/>
    <w:rsid w:val="0092526D"/>
    <w:rsid w:val="00925DD5"/>
    <w:rsid w:val="00926018"/>
    <w:rsid w:val="00926081"/>
    <w:rsid w:val="009268B8"/>
    <w:rsid w:val="00926DC0"/>
    <w:rsid w:val="009271B7"/>
    <w:rsid w:val="0093012F"/>
    <w:rsid w:val="00931031"/>
    <w:rsid w:val="00931FAB"/>
    <w:rsid w:val="009340D2"/>
    <w:rsid w:val="009349FD"/>
    <w:rsid w:val="00934A6F"/>
    <w:rsid w:val="0093728A"/>
    <w:rsid w:val="00943E14"/>
    <w:rsid w:val="00944C1E"/>
    <w:rsid w:val="0094518A"/>
    <w:rsid w:val="009465ED"/>
    <w:rsid w:val="009513EF"/>
    <w:rsid w:val="00951CC7"/>
    <w:rsid w:val="00952E71"/>
    <w:rsid w:val="0095351D"/>
    <w:rsid w:val="009544B1"/>
    <w:rsid w:val="0095550B"/>
    <w:rsid w:val="00955CB6"/>
    <w:rsid w:val="00960CD5"/>
    <w:rsid w:val="0096131D"/>
    <w:rsid w:val="00961C58"/>
    <w:rsid w:val="00962885"/>
    <w:rsid w:val="00962948"/>
    <w:rsid w:val="009632F1"/>
    <w:rsid w:val="009640A8"/>
    <w:rsid w:val="00964ACC"/>
    <w:rsid w:val="009651B8"/>
    <w:rsid w:val="009657FA"/>
    <w:rsid w:val="00967302"/>
    <w:rsid w:val="00972533"/>
    <w:rsid w:val="00972D45"/>
    <w:rsid w:val="00973AD9"/>
    <w:rsid w:val="00975241"/>
    <w:rsid w:val="00977B79"/>
    <w:rsid w:val="00980626"/>
    <w:rsid w:val="00983933"/>
    <w:rsid w:val="00983FA4"/>
    <w:rsid w:val="0098646F"/>
    <w:rsid w:val="009868CB"/>
    <w:rsid w:val="00987878"/>
    <w:rsid w:val="0099049B"/>
    <w:rsid w:val="00991441"/>
    <w:rsid w:val="0099358B"/>
    <w:rsid w:val="0099602A"/>
    <w:rsid w:val="00996B16"/>
    <w:rsid w:val="00996EE1"/>
    <w:rsid w:val="009977B3"/>
    <w:rsid w:val="009A03CE"/>
    <w:rsid w:val="009A23EA"/>
    <w:rsid w:val="009A3485"/>
    <w:rsid w:val="009A444C"/>
    <w:rsid w:val="009A4B70"/>
    <w:rsid w:val="009A57A7"/>
    <w:rsid w:val="009A5DE9"/>
    <w:rsid w:val="009A7372"/>
    <w:rsid w:val="009B016F"/>
    <w:rsid w:val="009B0AD4"/>
    <w:rsid w:val="009B13EF"/>
    <w:rsid w:val="009B7AFE"/>
    <w:rsid w:val="009C0264"/>
    <w:rsid w:val="009C05B5"/>
    <w:rsid w:val="009C1D6C"/>
    <w:rsid w:val="009C3C8C"/>
    <w:rsid w:val="009C524E"/>
    <w:rsid w:val="009C5F90"/>
    <w:rsid w:val="009C699E"/>
    <w:rsid w:val="009C6C31"/>
    <w:rsid w:val="009C6C60"/>
    <w:rsid w:val="009C7B4E"/>
    <w:rsid w:val="009D2571"/>
    <w:rsid w:val="009D3996"/>
    <w:rsid w:val="009D3BF3"/>
    <w:rsid w:val="009E0486"/>
    <w:rsid w:val="009E080E"/>
    <w:rsid w:val="009E28E8"/>
    <w:rsid w:val="009E2BC9"/>
    <w:rsid w:val="009E2DF0"/>
    <w:rsid w:val="009E50E5"/>
    <w:rsid w:val="009E5B73"/>
    <w:rsid w:val="009F06AB"/>
    <w:rsid w:val="009F1167"/>
    <w:rsid w:val="009F2DFE"/>
    <w:rsid w:val="009F5B58"/>
    <w:rsid w:val="009F5C5D"/>
    <w:rsid w:val="009F6057"/>
    <w:rsid w:val="009F677B"/>
    <w:rsid w:val="00A008E7"/>
    <w:rsid w:val="00A02920"/>
    <w:rsid w:val="00A02AC1"/>
    <w:rsid w:val="00A05FB8"/>
    <w:rsid w:val="00A100CB"/>
    <w:rsid w:val="00A117E7"/>
    <w:rsid w:val="00A12DC3"/>
    <w:rsid w:val="00A13BAB"/>
    <w:rsid w:val="00A1478D"/>
    <w:rsid w:val="00A20387"/>
    <w:rsid w:val="00A22466"/>
    <w:rsid w:val="00A27F43"/>
    <w:rsid w:val="00A30378"/>
    <w:rsid w:val="00A30B6E"/>
    <w:rsid w:val="00A3156E"/>
    <w:rsid w:val="00A31DC4"/>
    <w:rsid w:val="00A33186"/>
    <w:rsid w:val="00A343D7"/>
    <w:rsid w:val="00A350B1"/>
    <w:rsid w:val="00A35273"/>
    <w:rsid w:val="00A36142"/>
    <w:rsid w:val="00A40125"/>
    <w:rsid w:val="00A41D3B"/>
    <w:rsid w:val="00A43164"/>
    <w:rsid w:val="00A44988"/>
    <w:rsid w:val="00A45354"/>
    <w:rsid w:val="00A45745"/>
    <w:rsid w:val="00A46AC2"/>
    <w:rsid w:val="00A47C7D"/>
    <w:rsid w:val="00A51F61"/>
    <w:rsid w:val="00A52FB7"/>
    <w:rsid w:val="00A538E4"/>
    <w:rsid w:val="00A56D38"/>
    <w:rsid w:val="00A613CE"/>
    <w:rsid w:val="00A615AE"/>
    <w:rsid w:val="00A61741"/>
    <w:rsid w:val="00A61B4A"/>
    <w:rsid w:val="00A63FE8"/>
    <w:rsid w:val="00A64810"/>
    <w:rsid w:val="00A648AE"/>
    <w:rsid w:val="00A64BA5"/>
    <w:rsid w:val="00A657B7"/>
    <w:rsid w:val="00A666A8"/>
    <w:rsid w:val="00A677FD"/>
    <w:rsid w:val="00A71976"/>
    <w:rsid w:val="00A75F89"/>
    <w:rsid w:val="00A77893"/>
    <w:rsid w:val="00A77B18"/>
    <w:rsid w:val="00A81D4B"/>
    <w:rsid w:val="00A836E6"/>
    <w:rsid w:val="00A85246"/>
    <w:rsid w:val="00A86A39"/>
    <w:rsid w:val="00A86ECD"/>
    <w:rsid w:val="00A90280"/>
    <w:rsid w:val="00A9196C"/>
    <w:rsid w:val="00A92DFF"/>
    <w:rsid w:val="00A93AF2"/>
    <w:rsid w:val="00A95B9B"/>
    <w:rsid w:val="00A9687E"/>
    <w:rsid w:val="00AA2CC4"/>
    <w:rsid w:val="00AA3017"/>
    <w:rsid w:val="00AA68F2"/>
    <w:rsid w:val="00AB11B0"/>
    <w:rsid w:val="00AB21E5"/>
    <w:rsid w:val="00AB288A"/>
    <w:rsid w:val="00AB2D70"/>
    <w:rsid w:val="00AB32BA"/>
    <w:rsid w:val="00AB3957"/>
    <w:rsid w:val="00AB39AE"/>
    <w:rsid w:val="00AB4572"/>
    <w:rsid w:val="00AB4887"/>
    <w:rsid w:val="00AB58A8"/>
    <w:rsid w:val="00AB6FF2"/>
    <w:rsid w:val="00AB7AA8"/>
    <w:rsid w:val="00AC0877"/>
    <w:rsid w:val="00AC0C9D"/>
    <w:rsid w:val="00AC0EF4"/>
    <w:rsid w:val="00AC3BCA"/>
    <w:rsid w:val="00AC3E33"/>
    <w:rsid w:val="00AC675D"/>
    <w:rsid w:val="00AD218C"/>
    <w:rsid w:val="00AD2BDB"/>
    <w:rsid w:val="00AD3C11"/>
    <w:rsid w:val="00AD489D"/>
    <w:rsid w:val="00AD5716"/>
    <w:rsid w:val="00AD5791"/>
    <w:rsid w:val="00AE0F62"/>
    <w:rsid w:val="00AE196B"/>
    <w:rsid w:val="00AE1C5F"/>
    <w:rsid w:val="00AE44AD"/>
    <w:rsid w:val="00AE4B28"/>
    <w:rsid w:val="00AE5129"/>
    <w:rsid w:val="00AE6D51"/>
    <w:rsid w:val="00AE6E3E"/>
    <w:rsid w:val="00AF0069"/>
    <w:rsid w:val="00AF09E7"/>
    <w:rsid w:val="00AF3872"/>
    <w:rsid w:val="00AF4BEE"/>
    <w:rsid w:val="00AF5723"/>
    <w:rsid w:val="00AF6053"/>
    <w:rsid w:val="00AF7147"/>
    <w:rsid w:val="00AF7CD0"/>
    <w:rsid w:val="00B01596"/>
    <w:rsid w:val="00B03EA5"/>
    <w:rsid w:val="00B04835"/>
    <w:rsid w:val="00B06723"/>
    <w:rsid w:val="00B102B1"/>
    <w:rsid w:val="00B10A4B"/>
    <w:rsid w:val="00B1148A"/>
    <w:rsid w:val="00B12651"/>
    <w:rsid w:val="00B13225"/>
    <w:rsid w:val="00B14C65"/>
    <w:rsid w:val="00B1522D"/>
    <w:rsid w:val="00B15C5E"/>
    <w:rsid w:val="00B20518"/>
    <w:rsid w:val="00B20639"/>
    <w:rsid w:val="00B20944"/>
    <w:rsid w:val="00B2243A"/>
    <w:rsid w:val="00B25EA6"/>
    <w:rsid w:val="00B26AB5"/>
    <w:rsid w:val="00B321E2"/>
    <w:rsid w:val="00B32687"/>
    <w:rsid w:val="00B32C06"/>
    <w:rsid w:val="00B32FD3"/>
    <w:rsid w:val="00B330D0"/>
    <w:rsid w:val="00B33489"/>
    <w:rsid w:val="00B35E65"/>
    <w:rsid w:val="00B35F75"/>
    <w:rsid w:val="00B40B1C"/>
    <w:rsid w:val="00B41EDA"/>
    <w:rsid w:val="00B44B45"/>
    <w:rsid w:val="00B45A14"/>
    <w:rsid w:val="00B46074"/>
    <w:rsid w:val="00B4655C"/>
    <w:rsid w:val="00B4793C"/>
    <w:rsid w:val="00B47A71"/>
    <w:rsid w:val="00B47C79"/>
    <w:rsid w:val="00B50775"/>
    <w:rsid w:val="00B5090B"/>
    <w:rsid w:val="00B51BE1"/>
    <w:rsid w:val="00B53C9C"/>
    <w:rsid w:val="00B54B22"/>
    <w:rsid w:val="00B54DB3"/>
    <w:rsid w:val="00B559A6"/>
    <w:rsid w:val="00B55F44"/>
    <w:rsid w:val="00B6031B"/>
    <w:rsid w:val="00B60BDC"/>
    <w:rsid w:val="00B60F21"/>
    <w:rsid w:val="00B6243B"/>
    <w:rsid w:val="00B65E8E"/>
    <w:rsid w:val="00B75346"/>
    <w:rsid w:val="00B761A7"/>
    <w:rsid w:val="00B76FC3"/>
    <w:rsid w:val="00B815F7"/>
    <w:rsid w:val="00B81825"/>
    <w:rsid w:val="00B825F7"/>
    <w:rsid w:val="00B82D92"/>
    <w:rsid w:val="00B84C64"/>
    <w:rsid w:val="00B86410"/>
    <w:rsid w:val="00B9042E"/>
    <w:rsid w:val="00B918C6"/>
    <w:rsid w:val="00B95FE0"/>
    <w:rsid w:val="00B96B33"/>
    <w:rsid w:val="00BA1062"/>
    <w:rsid w:val="00BA1831"/>
    <w:rsid w:val="00BA1BE1"/>
    <w:rsid w:val="00BA511A"/>
    <w:rsid w:val="00BC1EF4"/>
    <w:rsid w:val="00BC3031"/>
    <w:rsid w:val="00BC3684"/>
    <w:rsid w:val="00BC3759"/>
    <w:rsid w:val="00BC388C"/>
    <w:rsid w:val="00BC519D"/>
    <w:rsid w:val="00BC5C1A"/>
    <w:rsid w:val="00BC6A3E"/>
    <w:rsid w:val="00BD27A4"/>
    <w:rsid w:val="00BD2EA0"/>
    <w:rsid w:val="00BD6D99"/>
    <w:rsid w:val="00BE0C13"/>
    <w:rsid w:val="00BE1CD7"/>
    <w:rsid w:val="00BE2F8A"/>
    <w:rsid w:val="00BE35EE"/>
    <w:rsid w:val="00BE4CA1"/>
    <w:rsid w:val="00BE6161"/>
    <w:rsid w:val="00BE621C"/>
    <w:rsid w:val="00BF3307"/>
    <w:rsid w:val="00BF4F5D"/>
    <w:rsid w:val="00BF58A2"/>
    <w:rsid w:val="00BF6D79"/>
    <w:rsid w:val="00BF7334"/>
    <w:rsid w:val="00C04B73"/>
    <w:rsid w:val="00C06373"/>
    <w:rsid w:val="00C06A78"/>
    <w:rsid w:val="00C10DAD"/>
    <w:rsid w:val="00C141EB"/>
    <w:rsid w:val="00C14A98"/>
    <w:rsid w:val="00C15253"/>
    <w:rsid w:val="00C20B63"/>
    <w:rsid w:val="00C20B94"/>
    <w:rsid w:val="00C20EB9"/>
    <w:rsid w:val="00C25268"/>
    <w:rsid w:val="00C2554E"/>
    <w:rsid w:val="00C26290"/>
    <w:rsid w:val="00C262AA"/>
    <w:rsid w:val="00C308B0"/>
    <w:rsid w:val="00C310CA"/>
    <w:rsid w:val="00C348A9"/>
    <w:rsid w:val="00C34ABB"/>
    <w:rsid w:val="00C36A80"/>
    <w:rsid w:val="00C407AB"/>
    <w:rsid w:val="00C40F04"/>
    <w:rsid w:val="00C41000"/>
    <w:rsid w:val="00C414AA"/>
    <w:rsid w:val="00C515CF"/>
    <w:rsid w:val="00C525C9"/>
    <w:rsid w:val="00C5349D"/>
    <w:rsid w:val="00C536FF"/>
    <w:rsid w:val="00C54CE8"/>
    <w:rsid w:val="00C56938"/>
    <w:rsid w:val="00C57342"/>
    <w:rsid w:val="00C60624"/>
    <w:rsid w:val="00C60A7A"/>
    <w:rsid w:val="00C60D29"/>
    <w:rsid w:val="00C625FE"/>
    <w:rsid w:val="00C630F9"/>
    <w:rsid w:val="00C63111"/>
    <w:rsid w:val="00C635FC"/>
    <w:rsid w:val="00C63A42"/>
    <w:rsid w:val="00C652A3"/>
    <w:rsid w:val="00C656A6"/>
    <w:rsid w:val="00C663E1"/>
    <w:rsid w:val="00C669FE"/>
    <w:rsid w:val="00C72591"/>
    <w:rsid w:val="00C72E83"/>
    <w:rsid w:val="00C74380"/>
    <w:rsid w:val="00C768AB"/>
    <w:rsid w:val="00C76D96"/>
    <w:rsid w:val="00C77EE5"/>
    <w:rsid w:val="00C821B6"/>
    <w:rsid w:val="00C84117"/>
    <w:rsid w:val="00C84ED4"/>
    <w:rsid w:val="00C86141"/>
    <w:rsid w:val="00C866AC"/>
    <w:rsid w:val="00C90265"/>
    <w:rsid w:val="00C93DD6"/>
    <w:rsid w:val="00C95149"/>
    <w:rsid w:val="00C96E54"/>
    <w:rsid w:val="00CA0B7E"/>
    <w:rsid w:val="00CA134B"/>
    <w:rsid w:val="00CA1A08"/>
    <w:rsid w:val="00CA2F96"/>
    <w:rsid w:val="00CA6C19"/>
    <w:rsid w:val="00CA6CAA"/>
    <w:rsid w:val="00CA7F9A"/>
    <w:rsid w:val="00CB18C1"/>
    <w:rsid w:val="00CB2530"/>
    <w:rsid w:val="00CB267C"/>
    <w:rsid w:val="00CB2E82"/>
    <w:rsid w:val="00CB3488"/>
    <w:rsid w:val="00CB5564"/>
    <w:rsid w:val="00CB5A6A"/>
    <w:rsid w:val="00CB62F0"/>
    <w:rsid w:val="00CB6982"/>
    <w:rsid w:val="00CB698E"/>
    <w:rsid w:val="00CB6A9B"/>
    <w:rsid w:val="00CC15AA"/>
    <w:rsid w:val="00CC19FF"/>
    <w:rsid w:val="00CC3FCC"/>
    <w:rsid w:val="00CC556F"/>
    <w:rsid w:val="00CC566D"/>
    <w:rsid w:val="00CC71FC"/>
    <w:rsid w:val="00CC778D"/>
    <w:rsid w:val="00CD050F"/>
    <w:rsid w:val="00CD3BB6"/>
    <w:rsid w:val="00CE0CF1"/>
    <w:rsid w:val="00CE0E58"/>
    <w:rsid w:val="00CE1CE3"/>
    <w:rsid w:val="00CE1D9B"/>
    <w:rsid w:val="00CE3347"/>
    <w:rsid w:val="00CE3788"/>
    <w:rsid w:val="00CE3CBC"/>
    <w:rsid w:val="00CE4202"/>
    <w:rsid w:val="00CE43BF"/>
    <w:rsid w:val="00CE625C"/>
    <w:rsid w:val="00CF0ECB"/>
    <w:rsid w:val="00CF1D8E"/>
    <w:rsid w:val="00CF342B"/>
    <w:rsid w:val="00CF3E9E"/>
    <w:rsid w:val="00CF4617"/>
    <w:rsid w:val="00CF4965"/>
    <w:rsid w:val="00CF4F5C"/>
    <w:rsid w:val="00CF7BB6"/>
    <w:rsid w:val="00D010FF"/>
    <w:rsid w:val="00D042DC"/>
    <w:rsid w:val="00D04A3D"/>
    <w:rsid w:val="00D06E80"/>
    <w:rsid w:val="00D10905"/>
    <w:rsid w:val="00D12A25"/>
    <w:rsid w:val="00D12B0A"/>
    <w:rsid w:val="00D12C48"/>
    <w:rsid w:val="00D13E0F"/>
    <w:rsid w:val="00D16391"/>
    <w:rsid w:val="00D16DA3"/>
    <w:rsid w:val="00D20C88"/>
    <w:rsid w:val="00D21C77"/>
    <w:rsid w:val="00D21DD8"/>
    <w:rsid w:val="00D22A5D"/>
    <w:rsid w:val="00D24AB9"/>
    <w:rsid w:val="00D2526B"/>
    <w:rsid w:val="00D26CCD"/>
    <w:rsid w:val="00D27361"/>
    <w:rsid w:val="00D27CA9"/>
    <w:rsid w:val="00D311C1"/>
    <w:rsid w:val="00D31457"/>
    <w:rsid w:val="00D33D83"/>
    <w:rsid w:val="00D35D39"/>
    <w:rsid w:val="00D36D2D"/>
    <w:rsid w:val="00D37BA1"/>
    <w:rsid w:val="00D37CC2"/>
    <w:rsid w:val="00D41376"/>
    <w:rsid w:val="00D416EF"/>
    <w:rsid w:val="00D4331B"/>
    <w:rsid w:val="00D434B9"/>
    <w:rsid w:val="00D44C4C"/>
    <w:rsid w:val="00D45BE9"/>
    <w:rsid w:val="00D46343"/>
    <w:rsid w:val="00D4637B"/>
    <w:rsid w:val="00D46BFE"/>
    <w:rsid w:val="00D50629"/>
    <w:rsid w:val="00D51E96"/>
    <w:rsid w:val="00D5335D"/>
    <w:rsid w:val="00D55CCE"/>
    <w:rsid w:val="00D56511"/>
    <w:rsid w:val="00D60B71"/>
    <w:rsid w:val="00D61169"/>
    <w:rsid w:val="00D61437"/>
    <w:rsid w:val="00D618E5"/>
    <w:rsid w:val="00D6394A"/>
    <w:rsid w:val="00D64179"/>
    <w:rsid w:val="00D64DAD"/>
    <w:rsid w:val="00D65680"/>
    <w:rsid w:val="00D6713C"/>
    <w:rsid w:val="00D70666"/>
    <w:rsid w:val="00D70B3B"/>
    <w:rsid w:val="00D71C7A"/>
    <w:rsid w:val="00D727AC"/>
    <w:rsid w:val="00D730CC"/>
    <w:rsid w:val="00D73301"/>
    <w:rsid w:val="00D76635"/>
    <w:rsid w:val="00D77DED"/>
    <w:rsid w:val="00D80C26"/>
    <w:rsid w:val="00D81624"/>
    <w:rsid w:val="00D83418"/>
    <w:rsid w:val="00D83574"/>
    <w:rsid w:val="00D83E26"/>
    <w:rsid w:val="00D84EBF"/>
    <w:rsid w:val="00D852B5"/>
    <w:rsid w:val="00D8677D"/>
    <w:rsid w:val="00D8726C"/>
    <w:rsid w:val="00D91B39"/>
    <w:rsid w:val="00D9435F"/>
    <w:rsid w:val="00D950F6"/>
    <w:rsid w:val="00D967EC"/>
    <w:rsid w:val="00D97016"/>
    <w:rsid w:val="00D9720D"/>
    <w:rsid w:val="00DA13A0"/>
    <w:rsid w:val="00DA353A"/>
    <w:rsid w:val="00DA6C0A"/>
    <w:rsid w:val="00DA704B"/>
    <w:rsid w:val="00DB4152"/>
    <w:rsid w:val="00DB6325"/>
    <w:rsid w:val="00DB7D6B"/>
    <w:rsid w:val="00DC0023"/>
    <w:rsid w:val="00DC01C9"/>
    <w:rsid w:val="00DC0FDD"/>
    <w:rsid w:val="00DC1610"/>
    <w:rsid w:val="00DC196F"/>
    <w:rsid w:val="00DC2072"/>
    <w:rsid w:val="00DC245D"/>
    <w:rsid w:val="00DC320E"/>
    <w:rsid w:val="00DC4044"/>
    <w:rsid w:val="00DC4588"/>
    <w:rsid w:val="00DC4939"/>
    <w:rsid w:val="00DC4F6E"/>
    <w:rsid w:val="00DC5165"/>
    <w:rsid w:val="00DC59D3"/>
    <w:rsid w:val="00DC7A0E"/>
    <w:rsid w:val="00DD0AEA"/>
    <w:rsid w:val="00DD1006"/>
    <w:rsid w:val="00DD1991"/>
    <w:rsid w:val="00DD3950"/>
    <w:rsid w:val="00DD4B32"/>
    <w:rsid w:val="00DD6A2B"/>
    <w:rsid w:val="00DE11D3"/>
    <w:rsid w:val="00DE18C0"/>
    <w:rsid w:val="00DE1F89"/>
    <w:rsid w:val="00DE5A9E"/>
    <w:rsid w:val="00DE772A"/>
    <w:rsid w:val="00DE7A1E"/>
    <w:rsid w:val="00DF1BB1"/>
    <w:rsid w:val="00DF2FFA"/>
    <w:rsid w:val="00DF4D1F"/>
    <w:rsid w:val="00DF5BFF"/>
    <w:rsid w:val="00E00C23"/>
    <w:rsid w:val="00E01EB2"/>
    <w:rsid w:val="00E03459"/>
    <w:rsid w:val="00E045F1"/>
    <w:rsid w:val="00E04F25"/>
    <w:rsid w:val="00E075DC"/>
    <w:rsid w:val="00E076D4"/>
    <w:rsid w:val="00E1289C"/>
    <w:rsid w:val="00E15521"/>
    <w:rsid w:val="00E16563"/>
    <w:rsid w:val="00E17F1D"/>
    <w:rsid w:val="00E20239"/>
    <w:rsid w:val="00E20A49"/>
    <w:rsid w:val="00E21C70"/>
    <w:rsid w:val="00E21DD8"/>
    <w:rsid w:val="00E23479"/>
    <w:rsid w:val="00E23F3D"/>
    <w:rsid w:val="00E25234"/>
    <w:rsid w:val="00E26C7B"/>
    <w:rsid w:val="00E331C3"/>
    <w:rsid w:val="00E35DF3"/>
    <w:rsid w:val="00E42B40"/>
    <w:rsid w:val="00E46DC8"/>
    <w:rsid w:val="00E47E5A"/>
    <w:rsid w:val="00E503AF"/>
    <w:rsid w:val="00E50974"/>
    <w:rsid w:val="00E51508"/>
    <w:rsid w:val="00E51758"/>
    <w:rsid w:val="00E53D97"/>
    <w:rsid w:val="00E5449D"/>
    <w:rsid w:val="00E569BA"/>
    <w:rsid w:val="00E56BB4"/>
    <w:rsid w:val="00E6029B"/>
    <w:rsid w:val="00E603D7"/>
    <w:rsid w:val="00E6234A"/>
    <w:rsid w:val="00E6280D"/>
    <w:rsid w:val="00E63463"/>
    <w:rsid w:val="00E65088"/>
    <w:rsid w:val="00E66664"/>
    <w:rsid w:val="00E667E8"/>
    <w:rsid w:val="00E66ED1"/>
    <w:rsid w:val="00E702CB"/>
    <w:rsid w:val="00E71EDF"/>
    <w:rsid w:val="00E71FBE"/>
    <w:rsid w:val="00E720F3"/>
    <w:rsid w:val="00E72C11"/>
    <w:rsid w:val="00E73D91"/>
    <w:rsid w:val="00E81C9D"/>
    <w:rsid w:val="00E82280"/>
    <w:rsid w:val="00E825C6"/>
    <w:rsid w:val="00E85821"/>
    <w:rsid w:val="00E87599"/>
    <w:rsid w:val="00E8761F"/>
    <w:rsid w:val="00E9105E"/>
    <w:rsid w:val="00E9252C"/>
    <w:rsid w:val="00E92683"/>
    <w:rsid w:val="00E93196"/>
    <w:rsid w:val="00E96CD9"/>
    <w:rsid w:val="00E96DCD"/>
    <w:rsid w:val="00EA12C2"/>
    <w:rsid w:val="00EA2032"/>
    <w:rsid w:val="00EA2AF6"/>
    <w:rsid w:val="00EA55A3"/>
    <w:rsid w:val="00EA59A7"/>
    <w:rsid w:val="00EB0988"/>
    <w:rsid w:val="00EB2022"/>
    <w:rsid w:val="00EB376C"/>
    <w:rsid w:val="00EB3FCA"/>
    <w:rsid w:val="00EC0E67"/>
    <w:rsid w:val="00EC1D5B"/>
    <w:rsid w:val="00EC508D"/>
    <w:rsid w:val="00EC73C9"/>
    <w:rsid w:val="00ED0725"/>
    <w:rsid w:val="00ED0D37"/>
    <w:rsid w:val="00ED1A54"/>
    <w:rsid w:val="00ED1C9A"/>
    <w:rsid w:val="00ED321B"/>
    <w:rsid w:val="00ED362B"/>
    <w:rsid w:val="00ED4924"/>
    <w:rsid w:val="00ED515A"/>
    <w:rsid w:val="00ED7EB1"/>
    <w:rsid w:val="00EE2187"/>
    <w:rsid w:val="00EE24BE"/>
    <w:rsid w:val="00EE2763"/>
    <w:rsid w:val="00EE2E9F"/>
    <w:rsid w:val="00EE329F"/>
    <w:rsid w:val="00EE3D1E"/>
    <w:rsid w:val="00EE55E5"/>
    <w:rsid w:val="00EE5743"/>
    <w:rsid w:val="00EE61D2"/>
    <w:rsid w:val="00EF2E7A"/>
    <w:rsid w:val="00EF48BD"/>
    <w:rsid w:val="00EF5437"/>
    <w:rsid w:val="00EF66DF"/>
    <w:rsid w:val="00EF7918"/>
    <w:rsid w:val="00F02D82"/>
    <w:rsid w:val="00F03913"/>
    <w:rsid w:val="00F0629C"/>
    <w:rsid w:val="00F10B12"/>
    <w:rsid w:val="00F10D56"/>
    <w:rsid w:val="00F11E66"/>
    <w:rsid w:val="00F15969"/>
    <w:rsid w:val="00F217C3"/>
    <w:rsid w:val="00F2301F"/>
    <w:rsid w:val="00F24424"/>
    <w:rsid w:val="00F25245"/>
    <w:rsid w:val="00F25625"/>
    <w:rsid w:val="00F262E6"/>
    <w:rsid w:val="00F26CE2"/>
    <w:rsid w:val="00F27F5E"/>
    <w:rsid w:val="00F30660"/>
    <w:rsid w:val="00F3222C"/>
    <w:rsid w:val="00F32A2C"/>
    <w:rsid w:val="00F33A01"/>
    <w:rsid w:val="00F33F65"/>
    <w:rsid w:val="00F34F1F"/>
    <w:rsid w:val="00F3526B"/>
    <w:rsid w:val="00F37F03"/>
    <w:rsid w:val="00F40C03"/>
    <w:rsid w:val="00F41862"/>
    <w:rsid w:val="00F41ABF"/>
    <w:rsid w:val="00F42DBA"/>
    <w:rsid w:val="00F42E7B"/>
    <w:rsid w:val="00F42F7D"/>
    <w:rsid w:val="00F4532C"/>
    <w:rsid w:val="00F45737"/>
    <w:rsid w:val="00F46B8F"/>
    <w:rsid w:val="00F5232A"/>
    <w:rsid w:val="00F52BF1"/>
    <w:rsid w:val="00F52D10"/>
    <w:rsid w:val="00F5513B"/>
    <w:rsid w:val="00F56D84"/>
    <w:rsid w:val="00F57255"/>
    <w:rsid w:val="00F6021D"/>
    <w:rsid w:val="00F6185F"/>
    <w:rsid w:val="00F62405"/>
    <w:rsid w:val="00F627C4"/>
    <w:rsid w:val="00F62EBA"/>
    <w:rsid w:val="00F64D2A"/>
    <w:rsid w:val="00F713EA"/>
    <w:rsid w:val="00F7321D"/>
    <w:rsid w:val="00F7523C"/>
    <w:rsid w:val="00F764E7"/>
    <w:rsid w:val="00F7770D"/>
    <w:rsid w:val="00F82798"/>
    <w:rsid w:val="00F82926"/>
    <w:rsid w:val="00F83A07"/>
    <w:rsid w:val="00F87C72"/>
    <w:rsid w:val="00F87D34"/>
    <w:rsid w:val="00F919F3"/>
    <w:rsid w:val="00F9306C"/>
    <w:rsid w:val="00F943CD"/>
    <w:rsid w:val="00F94FC9"/>
    <w:rsid w:val="00F969C3"/>
    <w:rsid w:val="00F97F29"/>
    <w:rsid w:val="00FA013C"/>
    <w:rsid w:val="00FA0E71"/>
    <w:rsid w:val="00FA18C7"/>
    <w:rsid w:val="00FA2B65"/>
    <w:rsid w:val="00FA4AE4"/>
    <w:rsid w:val="00FA54BC"/>
    <w:rsid w:val="00FA5D5A"/>
    <w:rsid w:val="00FA5F21"/>
    <w:rsid w:val="00FA7506"/>
    <w:rsid w:val="00FB020D"/>
    <w:rsid w:val="00FB5C9A"/>
    <w:rsid w:val="00FB5DDA"/>
    <w:rsid w:val="00FB6472"/>
    <w:rsid w:val="00FB7984"/>
    <w:rsid w:val="00FC1AC6"/>
    <w:rsid w:val="00FC38EC"/>
    <w:rsid w:val="00FC5AD6"/>
    <w:rsid w:val="00FC5EEC"/>
    <w:rsid w:val="00FC6E0F"/>
    <w:rsid w:val="00FD2454"/>
    <w:rsid w:val="00FD579C"/>
    <w:rsid w:val="00FD5EAB"/>
    <w:rsid w:val="00FD6DB9"/>
    <w:rsid w:val="00FD70CD"/>
    <w:rsid w:val="00FE07DD"/>
    <w:rsid w:val="00FE0960"/>
    <w:rsid w:val="00FE3468"/>
    <w:rsid w:val="00FE4B37"/>
    <w:rsid w:val="00FE62AD"/>
    <w:rsid w:val="00FE63B2"/>
    <w:rsid w:val="00FE7931"/>
    <w:rsid w:val="00FF02F7"/>
    <w:rsid w:val="00FF0533"/>
    <w:rsid w:val="00FF132B"/>
    <w:rsid w:val="00FF157E"/>
    <w:rsid w:val="00FF22EF"/>
    <w:rsid w:val="00FF2356"/>
    <w:rsid w:val="00FF5A56"/>
    <w:rsid w:val="00FF6AA7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0D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6708A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6708A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670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6708A"/>
  </w:style>
  <w:style w:type="paragraph" w:styleId="Tekstdymka">
    <w:name w:val="Balloon Text"/>
    <w:basedOn w:val="Normalny"/>
    <w:link w:val="TekstdymkaZnak"/>
    <w:rsid w:val="0073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31F1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31F1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rsid w:val="00DF2F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2FFA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F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F2FFA"/>
    <w:rPr>
      <w:rFonts w:ascii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czelnia\Uczelnia.XP\FRM\AwsFrm\SW\afili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afiliacja</Template>
  <TotalTime>14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………………………………………………</vt:lpstr>
    </vt:vector>
  </TitlesOfParts>
  <Company>Uczelnia Łazarskiego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………………………………………………</dc:title>
  <dc:creator>b.trzesniewska</dc:creator>
  <cp:lastModifiedBy>Anna Zielińska</cp:lastModifiedBy>
  <cp:revision>6</cp:revision>
  <cp:lastPrinted>2019-03-15T11:54:00Z</cp:lastPrinted>
  <dcterms:created xsi:type="dcterms:W3CDTF">2019-03-18T14:18:00Z</dcterms:created>
  <dcterms:modified xsi:type="dcterms:W3CDTF">2019-03-25T08:50:00Z</dcterms:modified>
</cp:coreProperties>
</file>